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0221BE78" w:rsidR="00ED5F48" w:rsidRPr="00737901" w:rsidRDefault="00B96716" w:rsidP="00636DC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784345F2" w14:textId="6627C021" w:rsidR="00ED5F48" w:rsidRPr="00737901" w:rsidRDefault="00ED5F48" w:rsidP="00B34575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3457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2026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248"/>
        <w:gridCol w:w="1513"/>
        <w:gridCol w:w="2137"/>
        <w:gridCol w:w="1960"/>
        <w:gridCol w:w="1182"/>
        <w:gridCol w:w="1182"/>
        <w:gridCol w:w="1237"/>
      </w:tblGrid>
      <w:tr w:rsidR="000934F7" w:rsidRPr="00F750E4" w14:paraId="546A3C18" w14:textId="77777777" w:rsidTr="002D25CB">
        <w:trPr>
          <w:trHeight w:val="340"/>
        </w:trPr>
        <w:tc>
          <w:tcPr>
            <w:tcW w:w="59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24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1022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937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565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565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591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2D25CB" w:rsidRPr="00F750E4" w14:paraId="22248B72" w14:textId="77777777" w:rsidTr="008E36B3">
        <w:trPr>
          <w:trHeight w:val="624"/>
        </w:trPr>
        <w:tc>
          <w:tcPr>
            <w:tcW w:w="597" w:type="pct"/>
            <w:shd w:val="clear" w:color="auto" w:fill="auto"/>
            <w:tcMar>
              <w:right w:w="0" w:type="dxa"/>
            </w:tcMar>
          </w:tcPr>
          <w:p w14:paraId="095CB634" w14:textId="6C83FE3B" w:rsidR="00C00D4D" w:rsidRPr="000934F7" w:rsidRDefault="00B96716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</w:t>
            </w:r>
          </w:p>
        </w:tc>
        <w:tc>
          <w:tcPr>
            <w:tcW w:w="724" w:type="pct"/>
            <w:shd w:val="clear" w:color="auto" w:fill="auto"/>
            <w:tcMar>
              <w:right w:w="0" w:type="dxa"/>
            </w:tcMar>
          </w:tcPr>
          <w:p w14:paraId="44C69B78" w14:textId="1EBD11CD" w:rsidR="00116783" w:rsidRPr="000934F7" w:rsidRDefault="00B96716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3</w:t>
            </w:r>
          </w:p>
        </w:tc>
        <w:tc>
          <w:tcPr>
            <w:tcW w:w="1022" w:type="pct"/>
            <w:shd w:val="clear" w:color="auto" w:fill="91E6EA" w:themeFill="accent1" w:themeFillTint="66"/>
            <w:tcMar>
              <w:right w:w="0" w:type="dxa"/>
            </w:tcMar>
          </w:tcPr>
          <w:p w14:paraId="13D7EB4E" w14:textId="77777777" w:rsidR="007F690A" w:rsidRPr="000934F7" w:rsidRDefault="00B96716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4</w:t>
            </w:r>
          </w:p>
          <w:p w14:paraId="7AE4D6D1" w14:textId="77777777" w:rsidR="00DC30CD" w:rsidRPr="000934F7" w:rsidRDefault="00DC30CD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Всероссийская тренировка ЕГЭ</w:t>
            </w:r>
          </w:p>
          <w:p w14:paraId="38120557" w14:textId="77777777" w:rsidR="00DC30CD" w:rsidRPr="000934F7" w:rsidRDefault="00DC30CD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 б.</w:t>
            </w:r>
          </w:p>
          <w:p w14:paraId="12471560" w14:textId="57F1E366" w:rsidR="00DC30CD" w:rsidRPr="000934F7" w:rsidRDefault="00DC30CD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 п.</w:t>
            </w:r>
          </w:p>
        </w:tc>
        <w:tc>
          <w:tcPr>
            <w:tcW w:w="937" w:type="pct"/>
            <w:shd w:val="clear" w:color="auto" w:fill="auto"/>
            <w:tcMar>
              <w:right w:w="0" w:type="dxa"/>
            </w:tcMar>
          </w:tcPr>
          <w:p w14:paraId="4C0BC1FD" w14:textId="535CAE00" w:rsidR="00C00D4D" w:rsidRPr="000934F7" w:rsidRDefault="00B96716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5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7A1DF700" w14:textId="258C11A4" w:rsidR="00116783" w:rsidRPr="000934F7" w:rsidRDefault="00B96716" w:rsidP="00116783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6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6A99B103" w14:textId="098D79AD" w:rsidR="002972CB" w:rsidRPr="000934F7" w:rsidRDefault="00B96716" w:rsidP="00116783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7</w:t>
            </w:r>
          </w:p>
        </w:tc>
        <w:tc>
          <w:tcPr>
            <w:tcW w:w="591" w:type="pct"/>
            <w:shd w:val="clear" w:color="auto" w:fill="auto"/>
            <w:tcMar>
              <w:right w:w="0" w:type="dxa"/>
            </w:tcMar>
          </w:tcPr>
          <w:p w14:paraId="25289D3A" w14:textId="1381A510" w:rsidR="007F690A" w:rsidRPr="000934F7" w:rsidRDefault="00B96716" w:rsidP="00116783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8</w:t>
            </w:r>
          </w:p>
        </w:tc>
      </w:tr>
      <w:tr w:rsidR="000934F7" w:rsidRPr="00F750E4" w14:paraId="2C709336" w14:textId="77777777" w:rsidTr="002D25CB">
        <w:trPr>
          <w:trHeight w:val="624"/>
        </w:trPr>
        <w:tc>
          <w:tcPr>
            <w:tcW w:w="597" w:type="pct"/>
            <w:shd w:val="clear" w:color="auto" w:fill="auto"/>
            <w:tcMar>
              <w:right w:w="0" w:type="dxa"/>
            </w:tcMar>
          </w:tcPr>
          <w:p w14:paraId="6F0651ED" w14:textId="2663A65C" w:rsidR="00C00D4D" w:rsidRPr="000934F7" w:rsidRDefault="00B96716" w:rsidP="002972CB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9</w:t>
            </w:r>
          </w:p>
        </w:tc>
        <w:tc>
          <w:tcPr>
            <w:tcW w:w="724" w:type="pct"/>
            <w:shd w:val="clear" w:color="auto" w:fill="auto"/>
            <w:tcMar>
              <w:right w:w="0" w:type="dxa"/>
            </w:tcMar>
          </w:tcPr>
          <w:p w14:paraId="6081F62B" w14:textId="4F80EF15" w:rsidR="002972CB" w:rsidRPr="000934F7" w:rsidRDefault="00B96716" w:rsidP="002972CB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10</w:t>
            </w:r>
          </w:p>
        </w:tc>
        <w:tc>
          <w:tcPr>
            <w:tcW w:w="1022" w:type="pct"/>
            <w:shd w:val="clear" w:color="auto" w:fill="auto"/>
            <w:tcMar>
              <w:right w:w="0" w:type="dxa"/>
            </w:tcMar>
          </w:tcPr>
          <w:p w14:paraId="74CDC03C" w14:textId="2060C8E1" w:rsidR="007F690A" w:rsidRPr="000934F7" w:rsidRDefault="00B96716" w:rsidP="002972CB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11</w:t>
            </w:r>
          </w:p>
        </w:tc>
        <w:tc>
          <w:tcPr>
            <w:tcW w:w="937" w:type="pct"/>
            <w:shd w:val="clear" w:color="auto" w:fill="auto"/>
            <w:tcMar>
              <w:right w:w="0" w:type="dxa"/>
            </w:tcMar>
          </w:tcPr>
          <w:p w14:paraId="1454BE3A" w14:textId="3C0727D2" w:rsidR="00C00D4D" w:rsidRPr="000934F7" w:rsidRDefault="00B96716" w:rsidP="002972CB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12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12127770" w14:textId="798F7316" w:rsidR="007F690A" w:rsidRPr="000934F7" w:rsidRDefault="00B96716" w:rsidP="002972CB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13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697CB849" w14:textId="0F3EFDFE" w:rsidR="007F690A" w:rsidRPr="000934F7" w:rsidRDefault="00B96716" w:rsidP="002972CB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14</w:t>
            </w:r>
          </w:p>
        </w:tc>
        <w:tc>
          <w:tcPr>
            <w:tcW w:w="591" w:type="pct"/>
            <w:shd w:val="clear" w:color="auto" w:fill="auto"/>
            <w:tcMar>
              <w:right w:w="0" w:type="dxa"/>
            </w:tcMar>
          </w:tcPr>
          <w:p w14:paraId="70B6B5FD" w14:textId="7EA2BB6E" w:rsidR="007F690A" w:rsidRPr="000934F7" w:rsidRDefault="00B96716" w:rsidP="002972CB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15</w:t>
            </w:r>
          </w:p>
        </w:tc>
      </w:tr>
      <w:tr w:rsidR="002D25CB" w:rsidRPr="00F750E4" w14:paraId="64D70266" w14:textId="77777777" w:rsidTr="002D25CB">
        <w:trPr>
          <w:trHeight w:val="688"/>
        </w:trPr>
        <w:tc>
          <w:tcPr>
            <w:tcW w:w="597" w:type="pct"/>
            <w:shd w:val="clear" w:color="auto" w:fill="auto"/>
            <w:tcMar>
              <w:right w:w="0" w:type="dxa"/>
            </w:tcMar>
          </w:tcPr>
          <w:p w14:paraId="75CC5276" w14:textId="43FD7A13" w:rsidR="002D25CB" w:rsidRPr="000934F7" w:rsidRDefault="002D25CB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16</w:t>
            </w:r>
          </w:p>
        </w:tc>
        <w:tc>
          <w:tcPr>
            <w:tcW w:w="724" w:type="pct"/>
            <w:shd w:val="clear" w:color="auto" w:fill="auto"/>
            <w:tcMar>
              <w:right w:w="0" w:type="dxa"/>
            </w:tcMar>
          </w:tcPr>
          <w:p w14:paraId="3A845C86" w14:textId="6E410257" w:rsidR="002D25CB" w:rsidRPr="000934F7" w:rsidRDefault="002D25CB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17</w:t>
            </w:r>
          </w:p>
        </w:tc>
        <w:tc>
          <w:tcPr>
            <w:tcW w:w="1022" w:type="pct"/>
            <w:shd w:val="clear" w:color="auto" w:fill="auto"/>
            <w:tcMar>
              <w:right w:w="0" w:type="dxa"/>
            </w:tcMar>
          </w:tcPr>
          <w:p w14:paraId="02DE4AA3" w14:textId="4F03C2D5" w:rsidR="002D25CB" w:rsidRPr="000934F7" w:rsidRDefault="002D25CB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18</w:t>
            </w:r>
          </w:p>
        </w:tc>
        <w:tc>
          <w:tcPr>
            <w:tcW w:w="937" w:type="pct"/>
            <w:shd w:val="clear" w:color="auto" w:fill="auto"/>
            <w:tcMar>
              <w:right w:w="0" w:type="dxa"/>
            </w:tcMar>
          </w:tcPr>
          <w:p w14:paraId="24E20D68" w14:textId="5E564FB3" w:rsidR="002D25CB" w:rsidRPr="000934F7" w:rsidRDefault="002D25CB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19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0F291F7C" w14:textId="303C7C91" w:rsidR="002D25CB" w:rsidRPr="000934F7" w:rsidRDefault="002D25CB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20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37A99437" w14:textId="1B8387CB" w:rsidR="002D25CB" w:rsidRPr="000934F7" w:rsidRDefault="002D25CB" w:rsidP="00700B41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21</w:t>
            </w:r>
          </w:p>
        </w:tc>
        <w:tc>
          <w:tcPr>
            <w:tcW w:w="591" w:type="pct"/>
            <w:shd w:val="clear" w:color="auto" w:fill="auto"/>
            <w:tcMar>
              <w:right w:w="0" w:type="dxa"/>
            </w:tcMar>
          </w:tcPr>
          <w:p w14:paraId="7FA7D659" w14:textId="1FFD244E" w:rsidR="002D25CB" w:rsidRPr="000934F7" w:rsidRDefault="002D25CB" w:rsidP="00700B41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22</w:t>
            </w:r>
          </w:p>
        </w:tc>
      </w:tr>
      <w:tr w:rsidR="000934F7" w:rsidRPr="00F750E4" w14:paraId="57201894" w14:textId="77777777" w:rsidTr="008E36B3">
        <w:trPr>
          <w:trHeight w:val="624"/>
        </w:trPr>
        <w:tc>
          <w:tcPr>
            <w:tcW w:w="597" w:type="pct"/>
            <w:shd w:val="clear" w:color="auto" w:fill="auto"/>
            <w:tcMar>
              <w:right w:w="0" w:type="dxa"/>
            </w:tcMar>
          </w:tcPr>
          <w:p w14:paraId="2783FCD1" w14:textId="4D668898" w:rsidR="00476822" w:rsidRPr="000934F7" w:rsidRDefault="00B96716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23</w:t>
            </w:r>
          </w:p>
        </w:tc>
        <w:tc>
          <w:tcPr>
            <w:tcW w:w="724" w:type="pct"/>
            <w:shd w:val="clear" w:color="auto" w:fill="auto"/>
            <w:tcMar>
              <w:right w:w="0" w:type="dxa"/>
            </w:tcMar>
          </w:tcPr>
          <w:p w14:paraId="0D8697C6" w14:textId="71931B43" w:rsidR="00A87F9A" w:rsidRPr="000934F7" w:rsidRDefault="00B96716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</w:p>
        </w:tc>
        <w:tc>
          <w:tcPr>
            <w:tcW w:w="1022" w:type="pct"/>
            <w:shd w:val="clear" w:color="auto" w:fill="auto"/>
            <w:tcMar>
              <w:right w:w="0" w:type="dxa"/>
            </w:tcMar>
          </w:tcPr>
          <w:p w14:paraId="7F794318" w14:textId="3389D6B2" w:rsidR="00A87F9A" w:rsidRPr="000934F7" w:rsidRDefault="00B96716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</w:p>
        </w:tc>
        <w:tc>
          <w:tcPr>
            <w:tcW w:w="937" w:type="pct"/>
            <w:shd w:val="clear" w:color="auto" w:fill="91E6EA" w:themeFill="accent1" w:themeFillTint="66"/>
            <w:tcMar>
              <w:right w:w="0" w:type="dxa"/>
            </w:tcMar>
          </w:tcPr>
          <w:p w14:paraId="00B9A225" w14:textId="77777777" w:rsidR="00A87F9A" w:rsidRPr="000934F7" w:rsidRDefault="00B96716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26</w:t>
            </w:r>
          </w:p>
          <w:p w14:paraId="0D6A1884" w14:textId="77777777" w:rsidR="00D65510" w:rsidRPr="000934F7" w:rsidRDefault="00D65510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региональная тренировка ЕГЭ</w:t>
            </w:r>
          </w:p>
          <w:p w14:paraId="6A0FEA73" w14:textId="3A3B3800" w:rsidR="00D65510" w:rsidRPr="000934F7" w:rsidRDefault="00D65510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7FA22BFE" w14:textId="39F02209" w:rsidR="007F690A" w:rsidRPr="000934F7" w:rsidRDefault="00B96716" w:rsidP="00700B4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27</w:t>
            </w: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0B7EB6E6" w14:textId="4C569580" w:rsidR="007F690A" w:rsidRPr="000934F7" w:rsidRDefault="00B96716" w:rsidP="00700B41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28</w:t>
            </w:r>
          </w:p>
        </w:tc>
        <w:tc>
          <w:tcPr>
            <w:tcW w:w="591" w:type="pct"/>
            <w:shd w:val="clear" w:color="auto" w:fill="auto"/>
            <w:tcMar>
              <w:right w:w="0" w:type="dxa"/>
            </w:tcMar>
          </w:tcPr>
          <w:p w14:paraId="173B4057" w14:textId="76C62ADE" w:rsidR="007F690A" w:rsidRPr="000934F7" w:rsidRDefault="00DC30CD" w:rsidP="00700B41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29</w:t>
            </w:r>
          </w:p>
        </w:tc>
      </w:tr>
      <w:tr w:rsidR="007F690A" w:rsidRPr="00F750E4" w14:paraId="52AC03D4" w14:textId="77777777" w:rsidTr="002D25CB">
        <w:trPr>
          <w:trHeight w:val="624"/>
        </w:trPr>
        <w:tc>
          <w:tcPr>
            <w:tcW w:w="597" w:type="pct"/>
            <w:shd w:val="clear" w:color="auto" w:fill="auto"/>
            <w:tcMar>
              <w:right w:w="0" w:type="dxa"/>
            </w:tcMar>
          </w:tcPr>
          <w:p w14:paraId="116EF672" w14:textId="2B6783EE" w:rsidR="009C6591" w:rsidRPr="000934F7" w:rsidRDefault="00DC30C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30</w:t>
            </w:r>
          </w:p>
        </w:tc>
        <w:tc>
          <w:tcPr>
            <w:tcW w:w="724" w:type="pct"/>
            <w:shd w:val="clear" w:color="auto" w:fill="auto"/>
            <w:tcMar>
              <w:right w:w="0" w:type="dxa"/>
            </w:tcMar>
          </w:tcPr>
          <w:p w14:paraId="68F11ECC" w14:textId="3D3D0FE9" w:rsidR="007F690A" w:rsidRPr="000934F7" w:rsidRDefault="00DC30C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0934F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</w:p>
        </w:tc>
        <w:tc>
          <w:tcPr>
            <w:tcW w:w="1022" w:type="pct"/>
            <w:shd w:val="clear" w:color="auto" w:fill="auto"/>
            <w:tcMar>
              <w:right w:w="0" w:type="dxa"/>
            </w:tcMar>
          </w:tcPr>
          <w:p w14:paraId="05375879" w14:textId="77777777" w:rsidR="007F690A" w:rsidRPr="000934F7" w:rsidRDefault="007F690A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937" w:type="pct"/>
            <w:shd w:val="clear" w:color="auto" w:fill="auto"/>
            <w:tcMar>
              <w:right w:w="0" w:type="dxa"/>
            </w:tcMar>
          </w:tcPr>
          <w:p w14:paraId="3749BDB3" w14:textId="77777777" w:rsidR="007F690A" w:rsidRPr="000934F7" w:rsidRDefault="007F690A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22FF4828" w14:textId="77777777" w:rsidR="007F690A" w:rsidRPr="000934F7" w:rsidRDefault="007F690A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565" w:type="pct"/>
            <w:shd w:val="clear" w:color="auto" w:fill="auto"/>
            <w:tcMar>
              <w:right w:w="0" w:type="dxa"/>
            </w:tcMar>
          </w:tcPr>
          <w:p w14:paraId="367FEEFD" w14:textId="77777777" w:rsidR="007F690A" w:rsidRPr="000934F7" w:rsidRDefault="007F690A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591" w:type="pct"/>
            <w:shd w:val="clear" w:color="auto" w:fill="auto"/>
            <w:tcMar>
              <w:right w:w="0" w:type="dxa"/>
            </w:tcMar>
          </w:tcPr>
          <w:p w14:paraId="65002C2F" w14:textId="77777777" w:rsidR="007F690A" w:rsidRPr="000934F7" w:rsidRDefault="007F690A" w:rsidP="00850C85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4E5532CE" w:rsidR="00ED5F48" w:rsidRPr="00737901" w:rsidRDefault="008C60A8" w:rsidP="00636DC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3BE4EA34" w14:textId="70CFDA8B" w:rsidR="00ED5F48" w:rsidRPr="0020556D" w:rsidRDefault="0020556D" w:rsidP="007F69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2026</w:t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99"/>
        <w:gridCol w:w="1418"/>
        <w:gridCol w:w="1427"/>
        <w:gridCol w:w="1960"/>
        <w:gridCol w:w="1433"/>
        <w:gridCol w:w="1427"/>
        <w:gridCol w:w="1395"/>
      </w:tblGrid>
      <w:tr w:rsidR="00CA092A" w:rsidRPr="00F750E4" w14:paraId="2A07B664" w14:textId="77777777" w:rsidTr="00D10E31">
        <w:trPr>
          <w:trHeight w:val="340"/>
        </w:trPr>
        <w:tc>
          <w:tcPr>
            <w:tcW w:w="669" w:type="pct"/>
            <w:shd w:val="clear" w:color="auto" w:fill="7F7F7F" w:themeFill="text1" w:themeFillTint="80"/>
            <w:vAlign w:val="center"/>
          </w:tcPr>
          <w:p w14:paraId="0595B0EF" w14:textId="31C7FD4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678" w:type="pct"/>
            <w:shd w:val="clear" w:color="auto" w:fill="7F7F7F" w:themeFill="text1" w:themeFillTint="80"/>
            <w:vAlign w:val="center"/>
          </w:tcPr>
          <w:p w14:paraId="5AB17593" w14:textId="7F9CBC2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682" w:type="pct"/>
            <w:shd w:val="clear" w:color="auto" w:fill="7F7F7F" w:themeFill="text1" w:themeFillTint="80"/>
            <w:vAlign w:val="center"/>
          </w:tcPr>
          <w:p w14:paraId="64F85D72" w14:textId="40E61A3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937" w:type="pct"/>
            <w:shd w:val="clear" w:color="auto" w:fill="7F7F7F" w:themeFill="text1" w:themeFillTint="80"/>
            <w:vAlign w:val="center"/>
          </w:tcPr>
          <w:p w14:paraId="2725BE79" w14:textId="7945C9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685" w:type="pct"/>
            <w:shd w:val="clear" w:color="auto" w:fill="7F7F7F" w:themeFill="text1" w:themeFillTint="80"/>
            <w:vAlign w:val="center"/>
          </w:tcPr>
          <w:p w14:paraId="6E08FC8C" w14:textId="02F66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682" w:type="pct"/>
            <w:shd w:val="clear" w:color="auto" w:fill="FF0000"/>
            <w:vAlign w:val="center"/>
          </w:tcPr>
          <w:p w14:paraId="69CD89D5" w14:textId="31AD26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667" w:type="pct"/>
            <w:shd w:val="clear" w:color="auto" w:fill="FF0000"/>
            <w:vAlign w:val="center"/>
          </w:tcPr>
          <w:p w14:paraId="0D2D9DB4" w14:textId="230B30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636DC1" w:rsidRPr="00F750E4" w14:paraId="250FBDA1" w14:textId="77777777" w:rsidTr="00D10E31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4ECF66B" w14:textId="28376E2A" w:rsidR="007F690A" w:rsidRPr="00636DC1" w:rsidRDefault="007F690A" w:rsidP="0073790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1B6236B" w14:textId="4D9A9C34" w:rsidR="007F690A" w:rsidRPr="00636DC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13796A5C" w14:textId="1C44DA88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</w:t>
            </w: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</w:tcPr>
          <w:p w14:paraId="37972B08" w14:textId="77777777" w:rsidR="00D91457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</w:t>
            </w:r>
          </w:p>
          <w:p w14:paraId="33F1FE86" w14:textId="358AF290" w:rsidR="009C6591" w:rsidRPr="00636DC1" w:rsidRDefault="009C6591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</w:tcPr>
          <w:p w14:paraId="2AD06EEC" w14:textId="77777777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3</w:t>
            </w:r>
          </w:p>
          <w:p w14:paraId="65BE2FDF" w14:textId="2E883D1B" w:rsidR="009C6591" w:rsidRPr="00636DC1" w:rsidRDefault="009C6591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4C3F6C02" w14:textId="15089B11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4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</w:tcPr>
          <w:p w14:paraId="381F5514" w14:textId="06318CDB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5</w:t>
            </w:r>
          </w:p>
        </w:tc>
      </w:tr>
      <w:tr w:rsidR="00636DC1" w:rsidRPr="00F750E4" w14:paraId="7366C7E6" w14:textId="77777777" w:rsidTr="008E36B3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</w:tcPr>
          <w:p w14:paraId="166D07FC" w14:textId="77777777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6</w:t>
            </w:r>
          </w:p>
          <w:p w14:paraId="67EA8966" w14:textId="3B9CF087" w:rsidR="00D96D76" w:rsidRPr="00636DC1" w:rsidRDefault="00D96D76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</w:tcPr>
          <w:p w14:paraId="2BA60BF0" w14:textId="240DEB9F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7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102D3C41" w14:textId="77777777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8</w:t>
            </w:r>
          </w:p>
          <w:p w14:paraId="1C24AFA9" w14:textId="0EC43BF8" w:rsidR="00D648C2" w:rsidRPr="00636DC1" w:rsidRDefault="00D648C2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937" w:type="pct"/>
            <w:shd w:val="clear" w:color="auto" w:fill="91E6EA" w:themeFill="accent1" w:themeFillTint="66"/>
            <w:tcMar>
              <w:right w:w="0" w:type="dxa"/>
            </w:tcMar>
          </w:tcPr>
          <w:p w14:paraId="08CFB795" w14:textId="77777777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9</w:t>
            </w:r>
          </w:p>
          <w:p w14:paraId="5A269D8B" w14:textId="2340DAB2" w:rsidR="00D10E31" w:rsidRPr="00636DC1" w:rsidRDefault="00D10E31" w:rsidP="00D10E31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региональная тренировка О</w:t>
            </w: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ГЭ</w:t>
            </w:r>
          </w:p>
          <w:p w14:paraId="4673A615" w14:textId="07350CF8" w:rsidR="00D648C2" w:rsidRPr="00636DC1" w:rsidRDefault="00D10E31" w:rsidP="00D10E31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</w:tcPr>
          <w:p w14:paraId="5DB75C9A" w14:textId="10EB63DC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10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5E686C24" w14:textId="3162A2D9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11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</w:tcPr>
          <w:p w14:paraId="67098601" w14:textId="300E33F4" w:rsidR="007F690A" w:rsidRPr="00636DC1" w:rsidRDefault="0020556D" w:rsidP="00850C85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12</w:t>
            </w:r>
          </w:p>
        </w:tc>
      </w:tr>
      <w:tr w:rsidR="007F690A" w:rsidRPr="00F750E4" w14:paraId="203AD7F0" w14:textId="77777777" w:rsidTr="00D10E31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90FC634" w14:textId="55076E80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13</w:t>
            </w: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D339845" w14:textId="11D5F8D0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14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F659809" w14:textId="58B6FA2F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15</w:t>
            </w: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7866C9C" w14:textId="7EA8C6DF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16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B016042" w14:textId="2BE24523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17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ED697AC" w14:textId="22830764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18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9857734" w14:textId="17BF393C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19</w:t>
            </w:r>
          </w:p>
        </w:tc>
      </w:tr>
      <w:tr w:rsidR="007F690A" w:rsidRPr="00F750E4" w14:paraId="671CE60E" w14:textId="77777777" w:rsidTr="00D10E31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C7AE80F" w14:textId="1E03653A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20</w:t>
            </w: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2254111" w14:textId="034F1EEB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21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A3E1D2A" w14:textId="0D61BD5E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22</w:t>
            </w: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BF1B4FD" w14:textId="79AA8821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23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2B93ADC" w14:textId="1E3547B0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24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713C171" w14:textId="7D0BDB6A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25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BF0FCBD" w14:textId="4AED5F5A" w:rsidR="007F690A" w:rsidRPr="00636DC1" w:rsidRDefault="0020556D" w:rsidP="007F690A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26</w:t>
            </w:r>
          </w:p>
        </w:tc>
      </w:tr>
      <w:tr w:rsidR="007F690A" w:rsidRPr="00F750E4" w14:paraId="3D3EA8D2" w14:textId="77777777" w:rsidTr="00D10E31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AB2899E" w14:textId="0F6FE4A1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27</w:t>
            </w: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E5646C5" w14:textId="52A29B4D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28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EE5BB46" w14:textId="432CB642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29</w:t>
            </w: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E4E3FBF" w14:textId="2558E14A" w:rsidR="007F690A" w:rsidRPr="00636DC1" w:rsidRDefault="0020556D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30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AF081FD" w14:textId="3B3BFC0B" w:rsidR="007F690A" w:rsidRPr="00636DC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7B7ADA4" w14:textId="5894D978" w:rsidR="007F690A" w:rsidRPr="00636DC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C8D212E" w14:textId="730316F6" w:rsidR="007F690A" w:rsidRPr="00636DC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</w:tr>
    </w:tbl>
    <w:p w14:paraId="0851CFDF" w14:textId="77777777" w:rsidR="00581BB1" w:rsidRPr="00512149" w:rsidRDefault="00581BB1" w:rsidP="00512149"/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3437F3" w:rsidRPr="00F750E4" w14:paraId="4ED89EDA" w14:textId="77777777" w:rsidTr="003F67C0">
        <w:tc>
          <w:tcPr>
            <w:tcW w:w="2500" w:type="pct"/>
            <w:vAlign w:val="center"/>
          </w:tcPr>
          <w:p w14:paraId="3745C504" w14:textId="62D8926E" w:rsidR="003437F3" w:rsidRPr="00737901" w:rsidRDefault="003437F3" w:rsidP="00BD546B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0AA3F41C" w14:textId="77777777" w:rsidR="003437F3" w:rsidRPr="0020556D" w:rsidRDefault="003437F3" w:rsidP="003F67C0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2026</w:t>
            </w:r>
          </w:p>
        </w:tc>
      </w:tr>
    </w:tbl>
    <w:p w14:paraId="6752F260" w14:textId="77777777" w:rsidR="003437F3" w:rsidRPr="00F750E4" w:rsidRDefault="003437F3" w:rsidP="003437F3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84"/>
        <w:gridCol w:w="1403"/>
        <w:gridCol w:w="1412"/>
        <w:gridCol w:w="2049"/>
        <w:gridCol w:w="1418"/>
        <w:gridCol w:w="1412"/>
        <w:gridCol w:w="1381"/>
      </w:tblGrid>
      <w:tr w:rsidR="00636DC1" w:rsidRPr="00F750E4" w14:paraId="4F383F8C" w14:textId="77777777" w:rsidTr="003F67C0">
        <w:trPr>
          <w:trHeight w:val="340"/>
        </w:trPr>
        <w:tc>
          <w:tcPr>
            <w:tcW w:w="669" w:type="pct"/>
            <w:shd w:val="clear" w:color="auto" w:fill="7F7F7F" w:themeFill="text1" w:themeFillTint="80"/>
            <w:vAlign w:val="center"/>
          </w:tcPr>
          <w:p w14:paraId="74293D44" w14:textId="77777777" w:rsidR="003437F3" w:rsidRPr="00F750E4" w:rsidRDefault="003437F3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678" w:type="pct"/>
            <w:shd w:val="clear" w:color="auto" w:fill="7F7F7F" w:themeFill="text1" w:themeFillTint="80"/>
            <w:vAlign w:val="center"/>
          </w:tcPr>
          <w:p w14:paraId="6D204539" w14:textId="77777777" w:rsidR="003437F3" w:rsidRPr="00F750E4" w:rsidRDefault="003437F3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682" w:type="pct"/>
            <w:shd w:val="clear" w:color="auto" w:fill="7F7F7F" w:themeFill="text1" w:themeFillTint="80"/>
            <w:vAlign w:val="center"/>
          </w:tcPr>
          <w:p w14:paraId="0A0C8EBA" w14:textId="77777777" w:rsidR="003437F3" w:rsidRPr="00F750E4" w:rsidRDefault="003437F3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937" w:type="pct"/>
            <w:shd w:val="clear" w:color="auto" w:fill="7F7F7F" w:themeFill="text1" w:themeFillTint="80"/>
            <w:vAlign w:val="center"/>
          </w:tcPr>
          <w:p w14:paraId="1ECC2228" w14:textId="77777777" w:rsidR="003437F3" w:rsidRPr="00F750E4" w:rsidRDefault="003437F3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685" w:type="pct"/>
            <w:shd w:val="clear" w:color="auto" w:fill="7F7F7F" w:themeFill="text1" w:themeFillTint="80"/>
            <w:vAlign w:val="center"/>
          </w:tcPr>
          <w:p w14:paraId="18470EEF" w14:textId="77777777" w:rsidR="003437F3" w:rsidRPr="00F750E4" w:rsidRDefault="003437F3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682" w:type="pct"/>
            <w:shd w:val="clear" w:color="auto" w:fill="FF0000"/>
            <w:vAlign w:val="center"/>
          </w:tcPr>
          <w:p w14:paraId="7914955A" w14:textId="77777777" w:rsidR="003437F3" w:rsidRPr="00F750E4" w:rsidRDefault="003437F3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667" w:type="pct"/>
            <w:shd w:val="clear" w:color="auto" w:fill="FF0000"/>
            <w:vAlign w:val="center"/>
          </w:tcPr>
          <w:p w14:paraId="25B2962F" w14:textId="77777777" w:rsidR="003437F3" w:rsidRPr="00F750E4" w:rsidRDefault="003437F3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636DC1" w:rsidRPr="00F750E4" w14:paraId="1AEBDFEB" w14:textId="77777777" w:rsidTr="003F67C0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BEAB9B9" w14:textId="77777777" w:rsidR="003437F3" w:rsidRPr="00636DC1" w:rsidRDefault="003437F3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6E3BC35" w14:textId="77777777" w:rsidR="003437F3" w:rsidRPr="00636DC1" w:rsidRDefault="003437F3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59B81A77" w14:textId="3678623C" w:rsidR="003437F3" w:rsidRPr="00636DC1" w:rsidRDefault="003437F3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</w:tcPr>
          <w:p w14:paraId="45B403CC" w14:textId="77777777" w:rsidR="003437F3" w:rsidRPr="00636DC1" w:rsidRDefault="003437F3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</w:tcPr>
          <w:p w14:paraId="4A2FACE5" w14:textId="31F7FF35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2208B904" w14:textId="1206754A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</w:tcPr>
          <w:p w14:paraId="43AE908A" w14:textId="1CCE53FA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3</w:t>
            </w:r>
          </w:p>
        </w:tc>
      </w:tr>
      <w:tr w:rsidR="00636DC1" w:rsidRPr="00F750E4" w14:paraId="5C5D1B88" w14:textId="77777777" w:rsidTr="003F67C0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</w:tcPr>
          <w:p w14:paraId="4062CCCA" w14:textId="32786B39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4</w:t>
            </w: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</w:tcPr>
          <w:p w14:paraId="295730F5" w14:textId="50B63589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5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7AE3769B" w14:textId="79309BB6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6</w:t>
            </w: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</w:tcPr>
          <w:p w14:paraId="2DA2B677" w14:textId="58D2983E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7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</w:tcPr>
          <w:p w14:paraId="563ECC8B" w14:textId="22275792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8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</w:tcPr>
          <w:p w14:paraId="4239DE1E" w14:textId="5A5735BC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9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</w:tcPr>
          <w:p w14:paraId="410AF4C6" w14:textId="5EB541E4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10</w:t>
            </w:r>
          </w:p>
        </w:tc>
      </w:tr>
      <w:tr w:rsidR="00636DC1" w:rsidRPr="00F750E4" w14:paraId="33D0F6A4" w14:textId="77777777" w:rsidTr="008E36B3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AF614CF" w14:textId="6AADA470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11</w:t>
            </w: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D893253" w14:textId="228A4A03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12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35C6E00" w14:textId="2E460917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13</w:t>
            </w:r>
          </w:p>
        </w:tc>
        <w:tc>
          <w:tcPr>
            <w:tcW w:w="937" w:type="pct"/>
            <w:shd w:val="clear" w:color="auto" w:fill="91E6EA" w:themeFill="accent1" w:themeFillTint="66"/>
            <w:tcMar>
              <w:right w:w="0" w:type="dxa"/>
            </w:tcMar>
            <w:vAlign w:val="center"/>
          </w:tcPr>
          <w:p w14:paraId="50C973E0" w14:textId="77777777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14</w:t>
            </w:r>
          </w:p>
          <w:p w14:paraId="6C8C39C1" w14:textId="77777777" w:rsidR="00BD546B" w:rsidRPr="00636DC1" w:rsidRDefault="00BD546B" w:rsidP="00BD546B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Всероссийская тренировка ЕГЭ</w:t>
            </w:r>
          </w:p>
          <w:p w14:paraId="2BF4B34B" w14:textId="7F11756E" w:rsidR="00BD546B" w:rsidRPr="00636DC1" w:rsidRDefault="00BD546B" w:rsidP="00BD546B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ОБЩЕСТВОЗНАНИЕ АНГ. ЯЗЫК (УСТНО) КЕГЭ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58F0E0C" w14:textId="1C4038F5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15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C1ADF57" w14:textId="66D5DFD9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16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DF6E58B" w14:textId="35F987A9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17</w:t>
            </w:r>
          </w:p>
        </w:tc>
      </w:tr>
      <w:tr w:rsidR="00636DC1" w:rsidRPr="00F750E4" w14:paraId="0B575EED" w14:textId="77777777" w:rsidTr="003F67C0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292AFD7" w14:textId="40D63397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18</w:t>
            </w: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070C924" w14:textId="7485EF7C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19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1E10B47" w14:textId="51415AC3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20</w:t>
            </w: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17A41D1" w14:textId="5343C846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21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A3BB58B" w14:textId="6A6712AC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22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FB0730C" w14:textId="0F444A3F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23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F3A518D" w14:textId="49E10CBB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24</w:t>
            </w:r>
          </w:p>
        </w:tc>
      </w:tr>
      <w:tr w:rsidR="00636DC1" w:rsidRPr="00F750E4" w14:paraId="511B334D" w14:textId="77777777" w:rsidTr="003F67C0">
        <w:trPr>
          <w:trHeight w:val="624"/>
        </w:trPr>
        <w:tc>
          <w:tcPr>
            <w:tcW w:w="66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1E14F43" w14:textId="59B24477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25</w:t>
            </w:r>
          </w:p>
        </w:tc>
        <w:tc>
          <w:tcPr>
            <w:tcW w:w="678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BAA9AC7" w14:textId="26F95D9A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26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B008B2D" w14:textId="4788A4A7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27</w:t>
            </w:r>
          </w:p>
        </w:tc>
        <w:tc>
          <w:tcPr>
            <w:tcW w:w="93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EE810BE" w14:textId="60216DFD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28</w:t>
            </w:r>
          </w:p>
        </w:tc>
        <w:tc>
          <w:tcPr>
            <w:tcW w:w="68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7D7293B" w14:textId="7D855C25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29</w:t>
            </w:r>
          </w:p>
        </w:tc>
        <w:tc>
          <w:tcPr>
            <w:tcW w:w="68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4559EF6" w14:textId="002D0476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30</w:t>
            </w:r>
          </w:p>
        </w:tc>
        <w:tc>
          <w:tcPr>
            <w:tcW w:w="66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3C03E1A" w14:textId="5A10D0A6" w:rsidR="003437F3" w:rsidRPr="00636DC1" w:rsidRDefault="00646880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31</w:t>
            </w:r>
          </w:p>
        </w:tc>
      </w:tr>
    </w:tbl>
    <w:p w14:paraId="7DF83E1B" w14:textId="77777777" w:rsidR="003437F3" w:rsidRDefault="003437F3" w:rsidP="00512149"/>
    <w:p w14:paraId="37737B15" w14:textId="77777777" w:rsidR="003437F3" w:rsidRDefault="003437F3" w:rsidP="00512149"/>
    <w:p w14:paraId="593BD55F" w14:textId="77777777" w:rsidR="00512149" w:rsidRPr="00F750E4" w:rsidRDefault="00512149" w:rsidP="0051214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r>
        <w:tab/>
      </w: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512149" w:rsidRPr="00F750E4" w14:paraId="2FA1D9BC" w14:textId="77777777" w:rsidTr="003F67C0">
        <w:tc>
          <w:tcPr>
            <w:tcW w:w="2500" w:type="pct"/>
            <w:vAlign w:val="center"/>
          </w:tcPr>
          <w:p w14:paraId="6775843C" w14:textId="77777777" w:rsidR="00512149" w:rsidRPr="00737901" w:rsidRDefault="00512149" w:rsidP="003F67C0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225EF320" w14:textId="77777777" w:rsidR="00512149" w:rsidRPr="00737901" w:rsidRDefault="00512149" w:rsidP="003F67C0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2026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6F2AC33B" w14:textId="77777777" w:rsidR="00512149" w:rsidRPr="00F750E4" w:rsidRDefault="00512149" w:rsidP="0051214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877"/>
        <w:gridCol w:w="1188"/>
        <w:gridCol w:w="1876"/>
        <w:gridCol w:w="1467"/>
        <w:gridCol w:w="1467"/>
        <w:gridCol w:w="1133"/>
      </w:tblGrid>
      <w:tr w:rsidR="00636DC1" w:rsidRPr="00F750E4" w14:paraId="0C618416" w14:textId="77777777" w:rsidTr="00D157DC">
        <w:trPr>
          <w:trHeight w:val="340"/>
        </w:trPr>
        <w:tc>
          <w:tcPr>
            <w:tcW w:w="701" w:type="pct"/>
            <w:shd w:val="clear" w:color="auto" w:fill="7F7F7F" w:themeFill="text1" w:themeFillTint="80"/>
            <w:vAlign w:val="center"/>
          </w:tcPr>
          <w:p w14:paraId="5690A8A4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896" w:type="pct"/>
            <w:shd w:val="clear" w:color="auto" w:fill="7F7F7F" w:themeFill="text1" w:themeFillTint="80"/>
            <w:vAlign w:val="center"/>
          </w:tcPr>
          <w:p w14:paraId="06A27F50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567" w:type="pct"/>
            <w:shd w:val="clear" w:color="auto" w:fill="7F7F7F" w:themeFill="text1" w:themeFillTint="80"/>
            <w:vAlign w:val="center"/>
          </w:tcPr>
          <w:p w14:paraId="22FACA79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895" w:type="pct"/>
            <w:shd w:val="clear" w:color="auto" w:fill="7F7F7F" w:themeFill="text1" w:themeFillTint="80"/>
            <w:vAlign w:val="center"/>
          </w:tcPr>
          <w:p w14:paraId="0A365675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00" w:type="pct"/>
            <w:shd w:val="clear" w:color="auto" w:fill="7F7F7F" w:themeFill="text1" w:themeFillTint="80"/>
            <w:vAlign w:val="center"/>
          </w:tcPr>
          <w:p w14:paraId="619F7974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00" w:type="pct"/>
            <w:shd w:val="clear" w:color="auto" w:fill="FF0000"/>
            <w:vAlign w:val="center"/>
          </w:tcPr>
          <w:p w14:paraId="3E0344C3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541" w:type="pct"/>
            <w:shd w:val="clear" w:color="auto" w:fill="FF0000"/>
            <w:vAlign w:val="center"/>
          </w:tcPr>
          <w:p w14:paraId="1E71BCB7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636DC1" w:rsidRPr="00F750E4" w14:paraId="4C451922" w14:textId="77777777" w:rsidTr="007333E3">
        <w:trPr>
          <w:trHeight w:val="624"/>
        </w:trPr>
        <w:tc>
          <w:tcPr>
            <w:tcW w:w="701" w:type="pct"/>
            <w:shd w:val="clear" w:color="auto" w:fill="BBDDAE" w:themeFill="accent3" w:themeFillTint="66"/>
            <w:tcMar>
              <w:right w:w="0" w:type="dxa"/>
            </w:tcMar>
          </w:tcPr>
          <w:p w14:paraId="1414FE0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</w:t>
            </w:r>
          </w:p>
          <w:p w14:paraId="0462620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ИСТОРИЯ</w:t>
            </w:r>
          </w:p>
          <w:p w14:paraId="4D57A0AD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ЛИТЕРАТУРА</w:t>
            </w:r>
          </w:p>
          <w:p w14:paraId="35BBE98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896" w:type="pct"/>
            <w:shd w:val="clear" w:color="auto" w:fill="EDBDC9" w:themeFill="accent6" w:themeFillTint="66"/>
            <w:tcMar>
              <w:right w:w="0" w:type="dxa"/>
            </w:tcMar>
          </w:tcPr>
          <w:p w14:paraId="04FAFAB3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</w:t>
            </w:r>
          </w:p>
          <w:p w14:paraId="2B7054E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567" w:type="pct"/>
            <w:shd w:val="clear" w:color="auto" w:fill="auto"/>
            <w:tcMar>
              <w:right w:w="0" w:type="dxa"/>
            </w:tcMar>
          </w:tcPr>
          <w:p w14:paraId="0F7624BF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3</w:t>
            </w:r>
          </w:p>
        </w:tc>
        <w:tc>
          <w:tcPr>
            <w:tcW w:w="895" w:type="pct"/>
            <w:shd w:val="clear" w:color="auto" w:fill="BBDDAE" w:themeFill="accent3" w:themeFillTint="66"/>
            <w:tcMar>
              <w:right w:w="0" w:type="dxa"/>
            </w:tcMar>
          </w:tcPr>
          <w:p w14:paraId="426C6C6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4</w:t>
            </w:r>
          </w:p>
          <w:p w14:paraId="5487B463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700" w:type="pct"/>
            <w:shd w:val="clear" w:color="auto" w:fill="EDBDC9" w:themeFill="accent6" w:themeFillTint="66"/>
            <w:tcMar>
              <w:right w:w="0" w:type="dxa"/>
            </w:tcMar>
          </w:tcPr>
          <w:p w14:paraId="7520154D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5</w:t>
            </w:r>
          </w:p>
          <w:p w14:paraId="6ADE14E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ПО ВСЕМ УЧЕБНЫМ ПРЕДМЕТАМ (ПО ВЫБОРУ)</w:t>
            </w:r>
          </w:p>
        </w:tc>
        <w:tc>
          <w:tcPr>
            <w:tcW w:w="700" w:type="pct"/>
            <w:shd w:val="clear" w:color="auto" w:fill="EDBDC9" w:themeFill="accent6" w:themeFillTint="66"/>
            <w:tcMar>
              <w:right w:w="0" w:type="dxa"/>
            </w:tcMar>
          </w:tcPr>
          <w:p w14:paraId="64D5759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6</w:t>
            </w:r>
          </w:p>
          <w:p w14:paraId="6C0C927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ИН.ЯЗЫКИ</w:t>
            </w:r>
          </w:p>
          <w:p w14:paraId="395CE2E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541" w:type="pct"/>
            <w:tcMar>
              <w:right w:w="0" w:type="dxa"/>
            </w:tcMar>
          </w:tcPr>
          <w:p w14:paraId="3B79D74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7</w:t>
            </w:r>
          </w:p>
        </w:tc>
      </w:tr>
      <w:tr w:rsidR="00636DC1" w:rsidRPr="00F750E4" w14:paraId="19AE7B52" w14:textId="77777777" w:rsidTr="007333E3">
        <w:trPr>
          <w:trHeight w:val="624"/>
        </w:trPr>
        <w:tc>
          <w:tcPr>
            <w:tcW w:w="701" w:type="pct"/>
            <w:shd w:val="clear" w:color="auto" w:fill="BBDDAE" w:themeFill="accent3" w:themeFillTint="66"/>
            <w:tcMar>
              <w:right w:w="0" w:type="dxa"/>
            </w:tcMar>
          </w:tcPr>
          <w:p w14:paraId="11E212BC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8</w:t>
            </w:r>
          </w:p>
          <w:p w14:paraId="28F5608F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896" w:type="pct"/>
            <w:shd w:val="clear" w:color="auto" w:fill="EDBDC9" w:themeFill="accent6" w:themeFillTint="66"/>
            <w:tcMar>
              <w:right w:w="0" w:type="dxa"/>
            </w:tcMar>
          </w:tcPr>
          <w:p w14:paraId="68861282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9</w:t>
            </w:r>
          </w:p>
          <w:p w14:paraId="7A80E6C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567" w:type="pct"/>
            <w:shd w:val="clear" w:color="auto" w:fill="auto"/>
            <w:tcMar>
              <w:right w:w="0" w:type="dxa"/>
            </w:tcMar>
          </w:tcPr>
          <w:p w14:paraId="3E22738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10</w:t>
            </w:r>
          </w:p>
        </w:tc>
        <w:tc>
          <w:tcPr>
            <w:tcW w:w="895" w:type="pct"/>
            <w:shd w:val="clear" w:color="auto" w:fill="BBDDAE" w:themeFill="accent3" w:themeFillTint="66"/>
            <w:tcMar>
              <w:right w:w="0" w:type="dxa"/>
            </w:tcMar>
          </w:tcPr>
          <w:p w14:paraId="4AB6D90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11</w:t>
            </w:r>
          </w:p>
          <w:p w14:paraId="63B103B0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ОБЩЕСТВОЗНАНИЕ</w:t>
            </w:r>
          </w:p>
          <w:p w14:paraId="18E7537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7D7A2F4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12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5375C82F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13</w:t>
            </w:r>
          </w:p>
        </w:tc>
        <w:tc>
          <w:tcPr>
            <w:tcW w:w="541" w:type="pct"/>
            <w:tcMar>
              <w:right w:w="0" w:type="dxa"/>
            </w:tcMar>
          </w:tcPr>
          <w:p w14:paraId="688D8EDC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14</w:t>
            </w:r>
          </w:p>
        </w:tc>
      </w:tr>
      <w:tr w:rsidR="00636DC1" w:rsidRPr="00F750E4" w14:paraId="1AF8397D" w14:textId="77777777" w:rsidTr="007333E3">
        <w:trPr>
          <w:trHeight w:val="1339"/>
        </w:trPr>
        <w:tc>
          <w:tcPr>
            <w:tcW w:w="701" w:type="pct"/>
            <w:vMerge w:val="restart"/>
            <w:shd w:val="clear" w:color="auto" w:fill="BBDDAE" w:themeFill="accent3" w:themeFillTint="66"/>
            <w:tcMar>
              <w:right w:w="0" w:type="dxa"/>
            </w:tcMar>
          </w:tcPr>
          <w:p w14:paraId="55BDB3C2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15</w:t>
            </w:r>
          </w:p>
          <w:p w14:paraId="69A5F17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БИОЛОГИЯ</w:t>
            </w:r>
          </w:p>
          <w:p w14:paraId="1E2C5F5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ГЕОГРАФИЯ</w:t>
            </w:r>
          </w:p>
          <w:p w14:paraId="27520D3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ИН.ЯЗЫКИ (ПИСЬМ)</w:t>
            </w:r>
          </w:p>
          <w:p w14:paraId="11D16F1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896" w:type="pct"/>
            <w:vMerge w:val="restart"/>
            <w:shd w:val="clear" w:color="auto" w:fill="EDBDC9" w:themeFill="accent6" w:themeFillTint="66"/>
            <w:tcMar>
              <w:right w:w="0" w:type="dxa"/>
            </w:tcMar>
          </w:tcPr>
          <w:p w14:paraId="2AA0829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16</w:t>
            </w:r>
          </w:p>
          <w:p w14:paraId="6ABF2A5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ПО ВСЕМ УЧЕБНЫМ ПРЕДМЕТАМ (ПО ВЫБОРУ)</w:t>
            </w:r>
          </w:p>
        </w:tc>
        <w:tc>
          <w:tcPr>
            <w:tcW w:w="567" w:type="pct"/>
            <w:vMerge w:val="restart"/>
            <w:shd w:val="clear" w:color="auto" w:fill="auto"/>
            <w:tcMar>
              <w:right w:w="0" w:type="dxa"/>
            </w:tcMar>
          </w:tcPr>
          <w:p w14:paraId="42C7D74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17</w:t>
            </w:r>
          </w:p>
        </w:tc>
        <w:tc>
          <w:tcPr>
            <w:tcW w:w="895" w:type="pct"/>
            <w:vMerge w:val="restart"/>
            <w:shd w:val="clear" w:color="auto" w:fill="BBDDAE" w:themeFill="accent3" w:themeFillTint="66"/>
            <w:tcMar>
              <w:right w:w="0" w:type="dxa"/>
            </w:tcMar>
          </w:tcPr>
          <w:p w14:paraId="079B3EF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18</w:t>
            </w:r>
          </w:p>
          <w:p w14:paraId="69CBB16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ИН.ЯЗЫКИ (УСТ)</w:t>
            </w:r>
          </w:p>
          <w:p w14:paraId="4662435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700" w:type="pct"/>
            <w:shd w:val="clear" w:color="auto" w:fill="BBDDAE" w:themeFill="accent3" w:themeFillTint="66"/>
            <w:tcMar>
              <w:right w:w="0" w:type="dxa"/>
            </w:tcMar>
          </w:tcPr>
          <w:p w14:paraId="42BE48E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19</w:t>
            </w:r>
          </w:p>
          <w:p w14:paraId="18FFC02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ИН.ЯЗЫКИ (УСТ)</w:t>
            </w:r>
          </w:p>
          <w:p w14:paraId="267A6F4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700" w:type="pct"/>
            <w:vMerge w:val="restart"/>
            <w:shd w:val="clear" w:color="auto" w:fill="auto"/>
            <w:tcMar>
              <w:right w:w="0" w:type="dxa"/>
            </w:tcMar>
          </w:tcPr>
          <w:p w14:paraId="420BE6F6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20</w:t>
            </w:r>
          </w:p>
        </w:tc>
        <w:tc>
          <w:tcPr>
            <w:tcW w:w="541" w:type="pct"/>
            <w:vMerge w:val="restart"/>
            <w:tcMar>
              <w:right w:w="0" w:type="dxa"/>
            </w:tcMar>
          </w:tcPr>
          <w:p w14:paraId="5DA841FC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21</w:t>
            </w:r>
          </w:p>
        </w:tc>
      </w:tr>
      <w:tr w:rsidR="00636DC1" w:rsidRPr="00F750E4" w14:paraId="5708130B" w14:textId="77777777" w:rsidTr="007333E3">
        <w:trPr>
          <w:trHeight w:val="776"/>
        </w:trPr>
        <w:tc>
          <w:tcPr>
            <w:tcW w:w="701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3FC23B30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</w:p>
        </w:tc>
        <w:tc>
          <w:tcPr>
            <w:tcW w:w="896" w:type="pct"/>
            <w:vMerge/>
            <w:shd w:val="clear" w:color="auto" w:fill="EDBDC9" w:themeFill="accent6" w:themeFillTint="66"/>
            <w:tcMar>
              <w:right w:w="0" w:type="dxa"/>
            </w:tcMar>
          </w:tcPr>
          <w:p w14:paraId="196584E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</w:p>
        </w:tc>
        <w:tc>
          <w:tcPr>
            <w:tcW w:w="567" w:type="pct"/>
            <w:vMerge/>
            <w:shd w:val="clear" w:color="auto" w:fill="auto"/>
            <w:tcMar>
              <w:right w:w="0" w:type="dxa"/>
            </w:tcMar>
            <w:vAlign w:val="center"/>
          </w:tcPr>
          <w:p w14:paraId="66A8F51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</w:p>
        </w:tc>
        <w:tc>
          <w:tcPr>
            <w:tcW w:w="895" w:type="pct"/>
            <w:vMerge/>
            <w:shd w:val="clear" w:color="auto" w:fill="BBDDAE" w:themeFill="accent3" w:themeFillTint="66"/>
            <w:tcMar>
              <w:right w:w="0" w:type="dxa"/>
            </w:tcMar>
          </w:tcPr>
          <w:p w14:paraId="7ACFB61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</w:p>
        </w:tc>
        <w:tc>
          <w:tcPr>
            <w:tcW w:w="700" w:type="pct"/>
            <w:shd w:val="clear" w:color="auto" w:fill="EDBDC9" w:themeFill="accent6" w:themeFillTint="66"/>
            <w:tcMar>
              <w:right w:w="0" w:type="dxa"/>
            </w:tcMar>
          </w:tcPr>
          <w:p w14:paraId="0D8993C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ПО ВСЕМ УЧЕБНЫМ ПРЕДМЕТАМ (ПО ВЫБОРУ)</w:t>
            </w:r>
          </w:p>
        </w:tc>
        <w:tc>
          <w:tcPr>
            <w:tcW w:w="700" w:type="pct"/>
            <w:vMerge/>
            <w:shd w:val="clear" w:color="auto" w:fill="auto"/>
            <w:tcMar>
              <w:right w:w="0" w:type="dxa"/>
            </w:tcMar>
            <w:vAlign w:val="center"/>
          </w:tcPr>
          <w:p w14:paraId="71F72A3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541" w:type="pct"/>
            <w:vMerge/>
            <w:tcMar>
              <w:right w:w="0" w:type="dxa"/>
            </w:tcMar>
            <w:vAlign w:val="center"/>
          </w:tcPr>
          <w:p w14:paraId="321B293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</w:tr>
      <w:tr w:rsidR="00636DC1" w:rsidRPr="00F750E4" w14:paraId="74E0351E" w14:textId="77777777" w:rsidTr="00D157DC">
        <w:trPr>
          <w:trHeight w:val="624"/>
        </w:trPr>
        <w:tc>
          <w:tcPr>
            <w:tcW w:w="701" w:type="pct"/>
            <w:shd w:val="clear" w:color="auto" w:fill="BBDDAE" w:themeFill="accent3" w:themeFillTint="66"/>
            <w:tcMar>
              <w:right w:w="0" w:type="dxa"/>
            </w:tcMar>
          </w:tcPr>
          <w:p w14:paraId="6BCF697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22</w:t>
            </w:r>
          </w:p>
          <w:p w14:paraId="0F0D8CE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РЕЗЕРВ: ИН.ЯЗЫКИ (ПИСЬМ)</w:t>
            </w:r>
          </w:p>
          <w:p w14:paraId="15E2C326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ИНФОРМАТИКА</w:t>
            </w:r>
          </w:p>
          <w:p w14:paraId="376544C0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ЛИТЕРАТУРА</w:t>
            </w:r>
          </w:p>
          <w:p w14:paraId="430B393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  <w:p w14:paraId="209EC70D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ФИЗИКА</w:t>
            </w:r>
          </w:p>
          <w:p w14:paraId="06470FEC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896" w:type="pct"/>
            <w:shd w:val="clear" w:color="auto" w:fill="BBDDAE" w:themeFill="accent3" w:themeFillTint="66"/>
            <w:tcMar>
              <w:right w:w="0" w:type="dxa"/>
            </w:tcMar>
          </w:tcPr>
          <w:p w14:paraId="6F3A8E2C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</w:p>
          <w:p w14:paraId="346D2C1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РЕЗЕРВ: БИОЛОГИЯ ГЕОГРАФИЯ МАТЕМАТИКА ИН.ЯЗЫКИ (УСТ)</w:t>
            </w:r>
          </w:p>
          <w:p w14:paraId="5B413CC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ИСТОРИЯ</w:t>
            </w:r>
          </w:p>
          <w:p w14:paraId="70C68B7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ОБЩЕСТВОЗНАНИЕ</w:t>
            </w:r>
          </w:p>
        </w:tc>
        <w:tc>
          <w:tcPr>
            <w:tcW w:w="567" w:type="pct"/>
            <w:shd w:val="clear" w:color="auto" w:fill="BBDDAE" w:themeFill="accent3" w:themeFillTint="66"/>
            <w:tcMar>
              <w:right w:w="0" w:type="dxa"/>
            </w:tcMar>
          </w:tcPr>
          <w:p w14:paraId="0BE246C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24</w:t>
            </w:r>
          </w:p>
          <w:p w14:paraId="02C115D6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ПО ВСЕМ УЧЕБНЫМ ПРЕДМЕТАМ</w:t>
            </w:r>
          </w:p>
        </w:tc>
        <w:tc>
          <w:tcPr>
            <w:tcW w:w="895" w:type="pct"/>
            <w:shd w:val="clear" w:color="auto" w:fill="BBDDAE" w:themeFill="accent3" w:themeFillTint="66"/>
            <w:tcMar>
              <w:right w:w="0" w:type="dxa"/>
            </w:tcMar>
          </w:tcPr>
          <w:p w14:paraId="446F5D4D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25</w:t>
            </w:r>
          </w:p>
          <w:p w14:paraId="7F5B336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ПО ВСЕМ УЧЕБНЫМ ПРЕДМЕТАМ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68D004D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26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0F572AF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27</w:t>
            </w:r>
          </w:p>
        </w:tc>
        <w:tc>
          <w:tcPr>
            <w:tcW w:w="541" w:type="pct"/>
            <w:tcMar>
              <w:right w:w="0" w:type="dxa"/>
            </w:tcMar>
          </w:tcPr>
          <w:p w14:paraId="1E1709D0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28</w:t>
            </w:r>
          </w:p>
        </w:tc>
      </w:tr>
      <w:tr w:rsidR="00636DC1" w:rsidRPr="00F750E4" w14:paraId="28C553CD" w14:textId="77777777" w:rsidTr="007333E3">
        <w:trPr>
          <w:trHeight w:val="624"/>
        </w:trPr>
        <w:tc>
          <w:tcPr>
            <w:tcW w:w="701" w:type="pct"/>
            <w:shd w:val="clear" w:color="auto" w:fill="EDBDC9" w:themeFill="accent6" w:themeFillTint="66"/>
            <w:tcMar>
              <w:right w:w="0" w:type="dxa"/>
            </w:tcMar>
          </w:tcPr>
          <w:p w14:paraId="5862C7D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29</w:t>
            </w:r>
          </w:p>
          <w:p w14:paraId="609889F2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896" w:type="pct"/>
            <w:shd w:val="clear" w:color="auto" w:fill="auto"/>
            <w:tcMar>
              <w:right w:w="0" w:type="dxa"/>
            </w:tcMar>
          </w:tcPr>
          <w:p w14:paraId="56F0EDC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30</w:t>
            </w:r>
          </w:p>
        </w:tc>
        <w:tc>
          <w:tcPr>
            <w:tcW w:w="567" w:type="pct"/>
            <w:shd w:val="clear" w:color="auto" w:fill="auto"/>
            <w:tcMar>
              <w:right w:w="0" w:type="dxa"/>
            </w:tcMar>
          </w:tcPr>
          <w:p w14:paraId="73DE64C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895" w:type="pct"/>
            <w:shd w:val="clear" w:color="auto" w:fill="auto"/>
            <w:tcMar>
              <w:right w:w="0" w:type="dxa"/>
            </w:tcMar>
          </w:tcPr>
          <w:p w14:paraId="35CCE156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0FED7F2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2534C082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541" w:type="pct"/>
            <w:tcMar>
              <w:right w:w="0" w:type="dxa"/>
            </w:tcMar>
          </w:tcPr>
          <w:p w14:paraId="73CA08ED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512149" w:rsidRPr="00F750E4" w14:paraId="07A10ECE" w14:textId="77777777" w:rsidTr="003F67C0">
        <w:tc>
          <w:tcPr>
            <w:tcW w:w="2500" w:type="pct"/>
            <w:vAlign w:val="center"/>
          </w:tcPr>
          <w:p w14:paraId="352CA1EF" w14:textId="77777777" w:rsidR="00512149" w:rsidRPr="00737901" w:rsidRDefault="00512149" w:rsidP="00636DC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0C4D2C16" w14:textId="77777777" w:rsidR="00512149" w:rsidRPr="0020556D" w:rsidRDefault="00512149" w:rsidP="00636DC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2026</w:t>
            </w:r>
          </w:p>
        </w:tc>
      </w:tr>
    </w:tbl>
    <w:p w14:paraId="48C19AE6" w14:textId="77777777" w:rsidR="00512149" w:rsidRPr="00F750E4" w:rsidRDefault="00512149" w:rsidP="0051214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45"/>
        <w:gridCol w:w="1364"/>
        <w:gridCol w:w="1602"/>
        <w:gridCol w:w="2060"/>
        <w:gridCol w:w="1377"/>
        <w:gridCol w:w="1371"/>
        <w:gridCol w:w="1340"/>
      </w:tblGrid>
      <w:tr w:rsidR="00636DC1" w:rsidRPr="00F750E4" w14:paraId="490E8471" w14:textId="77777777" w:rsidTr="003F67C0">
        <w:trPr>
          <w:trHeight w:val="340"/>
        </w:trPr>
        <w:tc>
          <w:tcPr>
            <w:tcW w:w="678" w:type="pct"/>
            <w:shd w:val="clear" w:color="auto" w:fill="7F7F7F" w:themeFill="text1" w:themeFillTint="80"/>
            <w:vAlign w:val="center"/>
          </w:tcPr>
          <w:p w14:paraId="46604DE2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687" w:type="pct"/>
            <w:shd w:val="clear" w:color="auto" w:fill="7F7F7F" w:themeFill="text1" w:themeFillTint="80"/>
            <w:vAlign w:val="center"/>
          </w:tcPr>
          <w:p w14:paraId="7798B941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690" w:type="pct"/>
            <w:shd w:val="clear" w:color="auto" w:fill="7F7F7F" w:themeFill="text1" w:themeFillTint="80"/>
            <w:vAlign w:val="center"/>
          </w:tcPr>
          <w:p w14:paraId="3907F0DE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887" w:type="pct"/>
            <w:shd w:val="clear" w:color="auto" w:fill="7F7F7F" w:themeFill="text1" w:themeFillTint="80"/>
            <w:vAlign w:val="center"/>
          </w:tcPr>
          <w:p w14:paraId="00B0510A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693" w:type="pct"/>
            <w:shd w:val="clear" w:color="auto" w:fill="7F7F7F" w:themeFill="text1" w:themeFillTint="80"/>
            <w:vAlign w:val="center"/>
          </w:tcPr>
          <w:p w14:paraId="07219EB0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690" w:type="pct"/>
            <w:shd w:val="clear" w:color="auto" w:fill="FF0000"/>
            <w:vAlign w:val="center"/>
          </w:tcPr>
          <w:p w14:paraId="2FD1864E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676" w:type="pct"/>
            <w:shd w:val="clear" w:color="auto" w:fill="FF0000"/>
            <w:vAlign w:val="center"/>
          </w:tcPr>
          <w:p w14:paraId="141A1E71" w14:textId="77777777" w:rsidR="00512149" w:rsidRPr="00F750E4" w:rsidRDefault="00512149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636DC1" w:rsidRPr="00F750E4" w14:paraId="46D149A1" w14:textId="77777777" w:rsidTr="007333E3">
        <w:trPr>
          <w:trHeight w:val="624"/>
        </w:trPr>
        <w:tc>
          <w:tcPr>
            <w:tcW w:w="678" w:type="pct"/>
            <w:shd w:val="clear" w:color="auto" w:fill="auto"/>
            <w:tcMar>
              <w:right w:w="0" w:type="dxa"/>
            </w:tcMar>
            <w:vAlign w:val="center"/>
          </w:tcPr>
          <w:p w14:paraId="4CFBCBC3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87" w:type="pct"/>
            <w:shd w:val="clear" w:color="auto" w:fill="auto"/>
            <w:tcMar>
              <w:right w:w="0" w:type="dxa"/>
            </w:tcMar>
            <w:vAlign w:val="center"/>
          </w:tcPr>
          <w:p w14:paraId="72C4DEC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90" w:type="pct"/>
            <w:shd w:val="clear" w:color="auto" w:fill="auto"/>
            <w:tcMar>
              <w:right w:w="0" w:type="dxa"/>
            </w:tcMar>
          </w:tcPr>
          <w:p w14:paraId="05A3DB4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</w:t>
            </w:r>
          </w:p>
        </w:tc>
        <w:tc>
          <w:tcPr>
            <w:tcW w:w="887" w:type="pct"/>
            <w:shd w:val="clear" w:color="auto" w:fill="EDBDC9" w:themeFill="accent6" w:themeFillTint="66"/>
            <w:tcMar>
              <w:right w:w="0" w:type="dxa"/>
            </w:tcMar>
          </w:tcPr>
          <w:p w14:paraId="7A1F076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</w:t>
            </w:r>
          </w:p>
          <w:p w14:paraId="136CF75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693" w:type="pct"/>
            <w:shd w:val="clear" w:color="auto" w:fill="EDBDC9" w:themeFill="accent6" w:themeFillTint="66"/>
            <w:tcMar>
              <w:right w:w="0" w:type="dxa"/>
            </w:tcMar>
          </w:tcPr>
          <w:p w14:paraId="565A233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3</w:t>
            </w:r>
          </w:p>
          <w:p w14:paraId="5B05E7EB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ПО ВСЕМ УЧЕБНЫМ ПРЕДМЕТАМ (ПО ВЫБОРУ)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</w:tcPr>
          <w:p w14:paraId="0C9F14A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4</w:t>
            </w:r>
          </w:p>
        </w:tc>
        <w:tc>
          <w:tcPr>
            <w:tcW w:w="676" w:type="pct"/>
            <w:shd w:val="clear" w:color="auto" w:fill="auto"/>
            <w:tcMar>
              <w:right w:w="0" w:type="dxa"/>
            </w:tcMar>
          </w:tcPr>
          <w:p w14:paraId="4DE78B2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5</w:t>
            </w:r>
          </w:p>
        </w:tc>
      </w:tr>
      <w:tr w:rsidR="00636DC1" w:rsidRPr="00F750E4" w14:paraId="59CB9989" w14:textId="77777777" w:rsidTr="007333E3">
        <w:trPr>
          <w:trHeight w:val="624"/>
        </w:trPr>
        <w:tc>
          <w:tcPr>
            <w:tcW w:w="678" w:type="pct"/>
            <w:shd w:val="clear" w:color="auto" w:fill="EDBDC9" w:themeFill="accent6" w:themeFillTint="66"/>
            <w:tcMar>
              <w:right w:w="0" w:type="dxa"/>
            </w:tcMar>
          </w:tcPr>
          <w:p w14:paraId="66027AC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6</w:t>
            </w:r>
          </w:p>
          <w:p w14:paraId="082C331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ПО ВСЕМ УЧЕБНЫМ ПРЕДМЕТАМ (ПО ВЫБОРУ)</w:t>
            </w:r>
          </w:p>
        </w:tc>
        <w:tc>
          <w:tcPr>
            <w:tcW w:w="687" w:type="pct"/>
            <w:shd w:val="clear" w:color="auto" w:fill="auto"/>
            <w:tcMar>
              <w:right w:w="0" w:type="dxa"/>
            </w:tcMar>
          </w:tcPr>
          <w:p w14:paraId="22B04E80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7</w:t>
            </w:r>
          </w:p>
        </w:tc>
        <w:tc>
          <w:tcPr>
            <w:tcW w:w="690" w:type="pct"/>
            <w:shd w:val="clear" w:color="auto" w:fill="BBDDAE" w:themeFill="accent3" w:themeFillTint="66"/>
            <w:tcMar>
              <w:right w:w="0" w:type="dxa"/>
            </w:tcMar>
          </w:tcPr>
          <w:p w14:paraId="60C03BDF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8</w:t>
            </w:r>
          </w:p>
          <w:p w14:paraId="49C5BCC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ИН.ЯЗЫКИ (ПИСЬМ)</w:t>
            </w:r>
          </w:p>
          <w:p w14:paraId="41E7947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ИНФОРМАТИКА</w:t>
            </w:r>
          </w:p>
          <w:p w14:paraId="6C37EE06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ЛИТЕРАТУРА</w:t>
            </w:r>
          </w:p>
          <w:p w14:paraId="38B356FD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  <w:p w14:paraId="531CF6A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ФИЗИКА</w:t>
            </w:r>
          </w:p>
          <w:p w14:paraId="192F879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887" w:type="pct"/>
            <w:shd w:val="clear" w:color="auto" w:fill="BBDDAE" w:themeFill="accent3" w:themeFillTint="66"/>
            <w:tcMar>
              <w:right w:w="0" w:type="dxa"/>
            </w:tcMar>
          </w:tcPr>
          <w:p w14:paraId="4F7074C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9</w:t>
            </w:r>
          </w:p>
          <w:p w14:paraId="283DE65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БИОЛОГИЯ ГЕОГРАФИЯ МАТЕМАТИКА ИН.ЯЗЫКИ (УСТ) ИСТОРИЯ ОБЩЕСТВОЗНАНИЯ</w:t>
            </w:r>
          </w:p>
        </w:tc>
        <w:tc>
          <w:tcPr>
            <w:tcW w:w="693" w:type="pct"/>
            <w:shd w:val="clear" w:color="auto" w:fill="auto"/>
            <w:tcMar>
              <w:right w:w="0" w:type="dxa"/>
            </w:tcMar>
          </w:tcPr>
          <w:p w14:paraId="69BA79D6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10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</w:tcPr>
          <w:p w14:paraId="31E0E59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11</w:t>
            </w:r>
          </w:p>
        </w:tc>
        <w:tc>
          <w:tcPr>
            <w:tcW w:w="676" w:type="pct"/>
            <w:shd w:val="clear" w:color="auto" w:fill="auto"/>
            <w:tcMar>
              <w:right w:w="0" w:type="dxa"/>
            </w:tcMar>
          </w:tcPr>
          <w:p w14:paraId="1BD51D23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12</w:t>
            </w:r>
          </w:p>
        </w:tc>
      </w:tr>
      <w:tr w:rsidR="00636DC1" w:rsidRPr="00F750E4" w14:paraId="75C1A82C" w14:textId="77777777" w:rsidTr="003F67C0">
        <w:trPr>
          <w:trHeight w:val="624"/>
        </w:trPr>
        <w:tc>
          <w:tcPr>
            <w:tcW w:w="678" w:type="pct"/>
            <w:shd w:val="clear" w:color="auto" w:fill="auto"/>
            <w:tcMar>
              <w:right w:w="0" w:type="dxa"/>
            </w:tcMar>
            <w:vAlign w:val="center"/>
          </w:tcPr>
          <w:p w14:paraId="72CE041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13</w:t>
            </w:r>
          </w:p>
        </w:tc>
        <w:tc>
          <w:tcPr>
            <w:tcW w:w="687" w:type="pct"/>
            <w:shd w:val="clear" w:color="auto" w:fill="auto"/>
            <w:tcMar>
              <w:right w:w="0" w:type="dxa"/>
            </w:tcMar>
            <w:vAlign w:val="center"/>
          </w:tcPr>
          <w:p w14:paraId="647FF910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14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  <w:vAlign w:val="center"/>
          </w:tcPr>
          <w:p w14:paraId="1C82CDD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15</w:t>
            </w:r>
          </w:p>
        </w:tc>
        <w:tc>
          <w:tcPr>
            <w:tcW w:w="887" w:type="pct"/>
            <w:shd w:val="clear" w:color="auto" w:fill="auto"/>
            <w:tcMar>
              <w:right w:w="0" w:type="dxa"/>
            </w:tcMar>
            <w:vAlign w:val="center"/>
          </w:tcPr>
          <w:p w14:paraId="611F10E2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16</w:t>
            </w:r>
          </w:p>
        </w:tc>
        <w:tc>
          <w:tcPr>
            <w:tcW w:w="693" w:type="pct"/>
            <w:shd w:val="clear" w:color="auto" w:fill="auto"/>
            <w:tcMar>
              <w:right w:w="0" w:type="dxa"/>
            </w:tcMar>
            <w:vAlign w:val="center"/>
          </w:tcPr>
          <w:p w14:paraId="7FD7AA41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17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  <w:vAlign w:val="center"/>
          </w:tcPr>
          <w:p w14:paraId="0FAB7EFF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18</w:t>
            </w:r>
          </w:p>
        </w:tc>
        <w:tc>
          <w:tcPr>
            <w:tcW w:w="676" w:type="pct"/>
            <w:shd w:val="clear" w:color="auto" w:fill="auto"/>
            <w:tcMar>
              <w:right w:w="0" w:type="dxa"/>
            </w:tcMar>
            <w:vAlign w:val="center"/>
          </w:tcPr>
          <w:p w14:paraId="4133A80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19</w:t>
            </w:r>
          </w:p>
        </w:tc>
      </w:tr>
      <w:tr w:rsidR="00636DC1" w:rsidRPr="00F750E4" w14:paraId="2B4607A6" w14:textId="77777777" w:rsidTr="003F67C0">
        <w:trPr>
          <w:trHeight w:val="624"/>
        </w:trPr>
        <w:tc>
          <w:tcPr>
            <w:tcW w:w="678" w:type="pct"/>
            <w:shd w:val="clear" w:color="auto" w:fill="auto"/>
            <w:tcMar>
              <w:right w:w="0" w:type="dxa"/>
            </w:tcMar>
            <w:vAlign w:val="center"/>
          </w:tcPr>
          <w:p w14:paraId="215D9074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lastRenderedPageBreak/>
              <w:t>20</w:t>
            </w:r>
          </w:p>
        </w:tc>
        <w:tc>
          <w:tcPr>
            <w:tcW w:w="687" w:type="pct"/>
            <w:shd w:val="clear" w:color="auto" w:fill="auto"/>
            <w:tcMar>
              <w:right w:w="0" w:type="dxa"/>
            </w:tcMar>
            <w:vAlign w:val="center"/>
          </w:tcPr>
          <w:p w14:paraId="1D7B7E58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21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  <w:vAlign w:val="center"/>
          </w:tcPr>
          <w:p w14:paraId="25AAC56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22</w:t>
            </w:r>
          </w:p>
        </w:tc>
        <w:tc>
          <w:tcPr>
            <w:tcW w:w="887" w:type="pct"/>
            <w:shd w:val="clear" w:color="auto" w:fill="auto"/>
            <w:tcMar>
              <w:right w:w="0" w:type="dxa"/>
            </w:tcMar>
            <w:vAlign w:val="center"/>
          </w:tcPr>
          <w:p w14:paraId="23637BD9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23</w:t>
            </w:r>
          </w:p>
        </w:tc>
        <w:tc>
          <w:tcPr>
            <w:tcW w:w="693" w:type="pct"/>
            <w:shd w:val="clear" w:color="auto" w:fill="auto"/>
            <w:tcMar>
              <w:right w:w="0" w:type="dxa"/>
            </w:tcMar>
            <w:vAlign w:val="center"/>
          </w:tcPr>
          <w:p w14:paraId="3A930A9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24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  <w:vAlign w:val="center"/>
          </w:tcPr>
          <w:p w14:paraId="360A7676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25</w:t>
            </w:r>
          </w:p>
        </w:tc>
        <w:tc>
          <w:tcPr>
            <w:tcW w:w="676" w:type="pct"/>
            <w:shd w:val="clear" w:color="auto" w:fill="auto"/>
            <w:tcMar>
              <w:right w:w="0" w:type="dxa"/>
            </w:tcMar>
            <w:vAlign w:val="center"/>
          </w:tcPr>
          <w:p w14:paraId="4A6F4F67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  <w:lang w:val="en-US"/>
              </w:rPr>
              <w:t>26</w:t>
            </w:r>
          </w:p>
        </w:tc>
      </w:tr>
      <w:tr w:rsidR="00636DC1" w:rsidRPr="00F750E4" w14:paraId="5A008B33" w14:textId="77777777" w:rsidTr="003F67C0">
        <w:trPr>
          <w:trHeight w:val="624"/>
        </w:trPr>
        <w:tc>
          <w:tcPr>
            <w:tcW w:w="678" w:type="pct"/>
            <w:shd w:val="clear" w:color="auto" w:fill="auto"/>
            <w:tcMar>
              <w:right w:w="0" w:type="dxa"/>
            </w:tcMar>
            <w:vAlign w:val="center"/>
          </w:tcPr>
          <w:p w14:paraId="38A02DFE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27</w:t>
            </w:r>
          </w:p>
        </w:tc>
        <w:tc>
          <w:tcPr>
            <w:tcW w:w="687" w:type="pct"/>
            <w:shd w:val="clear" w:color="auto" w:fill="auto"/>
            <w:tcMar>
              <w:right w:w="0" w:type="dxa"/>
            </w:tcMar>
            <w:vAlign w:val="center"/>
          </w:tcPr>
          <w:p w14:paraId="74113612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28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  <w:vAlign w:val="center"/>
          </w:tcPr>
          <w:p w14:paraId="535457B5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29</w:t>
            </w:r>
          </w:p>
        </w:tc>
        <w:tc>
          <w:tcPr>
            <w:tcW w:w="887" w:type="pct"/>
            <w:shd w:val="clear" w:color="auto" w:fill="auto"/>
            <w:tcMar>
              <w:right w:w="0" w:type="dxa"/>
            </w:tcMar>
            <w:vAlign w:val="center"/>
          </w:tcPr>
          <w:p w14:paraId="65B5AEA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  <w:t>30</w:t>
            </w:r>
          </w:p>
        </w:tc>
        <w:tc>
          <w:tcPr>
            <w:tcW w:w="693" w:type="pct"/>
            <w:shd w:val="clear" w:color="auto" w:fill="auto"/>
            <w:tcMar>
              <w:right w:w="0" w:type="dxa"/>
            </w:tcMar>
            <w:vAlign w:val="center"/>
          </w:tcPr>
          <w:p w14:paraId="05FAAFE4" w14:textId="3F4E55BD" w:rsidR="00512149" w:rsidRPr="00636DC1" w:rsidRDefault="003437F3" w:rsidP="003F67C0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 xml:space="preserve"> </w:t>
            </w:r>
          </w:p>
        </w:tc>
        <w:tc>
          <w:tcPr>
            <w:tcW w:w="690" w:type="pct"/>
            <w:shd w:val="clear" w:color="auto" w:fill="auto"/>
            <w:tcMar>
              <w:right w:w="0" w:type="dxa"/>
            </w:tcMar>
            <w:vAlign w:val="center"/>
          </w:tcPr>
          <w:p w14:paraId="7D3A622A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676" w:type="pct"/>
            <w:shd w:val="clear" w:color="auto" w:fill="auto"/>
            <w:tcMar>
              <w:right w:w="0" w:type="dxa"/>
            </w:tcMar>
            <w:vAlign w:val="center"/>
          </w:tcPr>
          <w:p w14:paraId="43D4E922" w14:textId="77777777" w:rsidR="00512149" w:rsidRPr="00636DC1" w:rsidRDefault="00512149" w:rsidP="003F67C0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</w:tr>
    </w:tbl>
    <w:tbl>
      <w:tblPr>
        <w:tblStyle w:val="ae"/>
        <w:tblW w:w="4629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44"/>
        <w:gridCol w:w="4845"/>
      </w:tblGrid>
      <w:tr w:rsidR="00814888" w:rsidRPr="00F750E4" w14:paraId="76A9CF84" w14:textId="77777777" w:rsidTr="00814888">
        <w:tc>
          <w:tcPr>
            <w:tcW w:w="2500" w:type="pct"/>
            <w:vAlign w:val="center"/>
          </w:tcPr>
          <w:p w14:paraId="25717B7C" w14:textId="1CB38A6E" w:rsidR="00814888" w:rsidRPr="00737901" w:rsidRDefault="00814888" w:rsidP="00636DC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108919A7" w14:textId="77777777" w:rsidR="00814888" w:rsidRPr="0020556D" w:rsidRDefault="00814888" w:rsidP="00636DC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 w:bidi="ru-RU"/>
              </w:rPr>
              <w:t>2026</w:t>
            </w:r>
          </w:p>
        </w:tc>
      </w:tr>
    </w:tbl>
    <w:p w14:paraId="6B8AEF77" w14:textId="77777777" w:rsidR="00814888" w:rsidRPr="00F750E4" w:rsidRDefault="00814888" w:rsidP="0081488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302"/>
        <w:gridCol w:w="1556"/>
        <w:gridCol w:w="1410"/>
        <w:gridCol w:w="1557"/>
        <w:gridCol w:w="1620"/>
        <w:gridCol w:w="793"/>
        <w:gridCol w:w="1238"/>
      </w:tblGrid>
      <w:tr w:rsidR="00636DC1" w:rsidRPr="00F750E4" w14:paraId="6ACCDD32" w14:textId="77777777" w:rsidTr="008E36B3">
        <w:trPr>
          <w:trHeight w:val="340"/>
        </w:trPr>
        <w:tc>
          <w:tcPr>
            <w:tcW w:w="1099" w:type="pct"/>
            <w:shd w:val="clear" w:color="auto" w:fill="7F7F7F" w:themeFill="text1" w:themeFillTint="80"/>
            <w:vAlign w:val="center"/>
          </w:tcPr>
          <w:p w14:paraId="4C119374" w14:textId="77777777" w:rsidR="00814888" w:rsidRPr="00F750E4" w:rsidRDefault="00814888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43" w:type="pct"/>
            <w:shd w:val="clear" w:color="auto" w:fill="7F7F7F" w:themeFill="text1" w:themeFillTint="80"/>
            <w:vAlign w:val="center"/>
          </w:tcPr>
          <w:p w14:paraId="5952A048" w14:textId="77777777" w:rsidR="00814888" w:rsidRPr="00F750E4" w:rsidRDefault="00814888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673" w:type="pct"/>
            <w:shd w:val="clear" w:color="auto" w:fill="7F7F7F" w:themeFill="text1" w:themeFillTint="80"/>
            <w:vAlign w:val="center"/>
          </w:tcPr>
          <w:p w14:paraId="51DBCD83" w14:textId="77777777" w:rsidR="00814888" w:rsidRPr="00F750E4" w:rsidRDefault="00814888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43" w:type="pct"/>
            <w:shd w:val="clear" w:color="auto" w:fill="7F7F7F" w:themeFill="text1" w:themeFillTint="80"/>
            <w:vAlign w:val="center"/>
          </w:tcPr>
          <w:p w14:paraId="7867EEE2" w14:textId="77777777" w:rsidR="00814888" w:rsidRPr="00F750E4" w:rsidRDefault="00814888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73" w:type="pct"/>
            <w:shd w:val="clear" w:color="auto" w:fill="7F7F7F" w:themeFill="text1" w:themeFillTint="80"/>
            <w:vAlign w:val="center"/>
          </w:tcPr>
          <w:p w14:paraId="46443B34" w14:textId="77777777" w:rsidR="00814888" w:rsidRPr="00F750E4" w:rsidRDefault="00814888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378" w:type="pct"/>
            <w:shd w:val="clear" w:color="auto" w:fill="FF0000"/>
            <w:vAlign w:val="center"/>
          </w:tcPr>
          <w:p w14:paraId="42A01155" w14:textId="77777777" w:rsidR="00814888" w:rsidRPr="00F750E4" w:rsidRDefault="00814888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591" w:type="pct"/>
            <w:shd w:val="clear" w:color="auto" w:fill="FF0000"/>
            <w:vAlign w:val="center"/>
          </w:tcPr>
          <w:p w14:paraId="11C5C2BF" w14:textId="77777777" w:rsidR="00814888" w:rsidRPr="00F750E4" w:rsidRDefault="00814888" w:rsidP="003F67C0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9D3D4E" w:rsidRPr="00F750E4" w14:paraId="4F9AA709" w14:textId="77777777" w:rsidTr="009D3D4E">
        <w:trPr>
          <w:trHeight w:val="624"/>
        </w:trPr>
        <w:tc>
          <w:tcPr>
            <w:tcW w:w="1099" w:type="pct"/>
            <w:shd w:val="clear" w:color="auto" w:fill="FFFFFF" w:themeFill="background1"/>
            <w:tcMar>
              <w:right w:w="0" w:type="dxa"/>
            </w:tcMar>
          </w:tcPr>
          <w:p w14:paraId="504EAFC3" w14:textId="77777777" w:rsidR="00814888" w:rsidRPr="00636DC1" w:rsidRDefault="00814888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43" w:type="pct"/>
            <w:shd w:val="clear" w:color="auto" w:fill="FFFFFF" w:themeFill="background1"/>
            <w:tcMar>
              <w:right w:w="0" w:type="dxa"/>
            </w:tcMar>
          </w:tcPr>
          <w:p w14:paraId="75B9BB8E" w14:textId="1A7BB152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</w:t>
            </w:r>
          </w:p>
        </w:tc>
        <w:tc>
          <w:tcPr>
            <w:tcW w:w="673" w:type="pct"/>
            <w:shd w:val="clear" w:color="auto" w:fill="FFFFFF" w:themeFill="background1"/>
            <w:tcMar>
              <w:right w:w="0" w:type="dxa"/>
            </w:tcMar>
          </w:tcPr>
          <w:p w14:paraId="715D301E" w14:textId="164E5AC0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</w:t>
            </w:r>
          </w:p>
        </w:tc>
        <w:tc>
          <w:tcPr>
            <w:tcW w:w="743" w:type="pct"/>
            <w:shd w:val="clear" w:color="auto" w:fill="EDBDC9" w:themeFill="accent6" w:themeFillTint="66"/>
            <w:tcMar>
              <w:right w:w="0" w:type="dxa"/>
            </w:tcMar>
          </w:tcPr>
          <w:p w14:paraId="60185176" w14:textId="77777777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3</w:t>
            </w:r>
          </w:p>
          <w:p w14:paraId="25B8A306" w14:textId="1FFA10C2" w:rsidR="0062373A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773" w:type="pct"/>
            <w:shd w:val="clear" w:color="auto" w:fill="BBDDAE" w:themeFill="accent3" w:themeFillTint="66"/>
            <w:tcMar>
              <w:right w:w="0" w:type="dxa"/>
            </w:tcMar>
          </w:tcPr>
          <w:p w14:paraId="5761A3BD" w14:textId="77777777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4</w:t>
            </w:r>
          </w:p>
          <w:p w14:paraId="03AD7A12" w14:textId="57D36B84" w:rsidR="0062373A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378" w:type="pct"/>
            <w:shd w:val="clear" w:color="auto" w:fill="FFFFFF" w:themeFill="background1"/>
            <w:tcMar>
              <w:right w:w="0" w:type="dxa"/>
            </w:tcMar>
          </w:tcPr>
          <w:p w14:paraId="3130C248" w14:textId="2B5ABB8A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5</w:t>
            </w:r>
          </w:p>
        </w:tc>
        <w:tc>
          <w:tcPr>
            <w:tcW w:w="591" w:type="pct"/>
            <w:shd w:val="clear" w:color="auto" w:fill="FFFFFF" w:themeFill="background1"/>
            <w:tcMar>
              <w:right w:w="0" w:type="dxa"/>
            </w:tcMar>
          </w:tcPr>
          <w:p w14:paraId="369A1169" w14:textId="52D96164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6</w:t>
            </w:r>
          </w:p>
        </w:tc>
      </w:tr>
      <w:tr w:rsidR="007333E3" w:rsidRPr="00F750E4" w14:paraId="57887CDC" w14:textId="77777777" w:rsidTr="009D3D4E">
        <w:trPr>
          <w:trHeight w:val="624"/>
        </w:trPr>
        <w:tc>
          <w:tcPr>
            <w:tcW w:w="1099" w:type="pct"/>
            <w:shd w:val="clear" w:color="auto" w:fill="EDBDC9" w:themeFill="accent6" w:themeFillTint="66"/>
            <w:tcMar>
              <w:right w:w="0" w:type="dxa"/>
            </w:tcMar>
          </w:tcPr>
          <w:p w14:paraId="64D08955" w14:textId="77777777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7</w:t>
            </w:r>
          </w:p>
          <w:p w14:paraId="51B76784" w14:textId="2F316EAD" w:rsidR="0062373A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743" w:type="pct"/>
            <w:shd w:val="clear" w:color="auto" w:fill="BBDDAE" w:themeFill="accent3" w:themeFillTint="66"/>
            <w:tcMar>
              <w:right w:w="0" w:type="dxa"/>
            </w:tcMar>
          </w:tcPr>
          <w:p w14:paraId="166FB2CD" w14:textId="77777777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8</w:t>
            </w:r>
          </w:p>
          <w:p w14:paraId="040B0EE5" w14:textId="6FF507E5" w:rsidR="0062373A" w:rsidRPr="00636DC1" w:rsidRDefault="00F80C36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МАТЕМАТИКА Б.</w:t>
            </w:r>
          </w:p>
        </w:tc>
        <w:tc>
          <w:tcPr>
            <w:tcW w:w="673" w:type="pct"/>
            <w:shd w:val="clear" w:color="auto" w:fill="FFFFFF" w:themeFill="background1"/>
            <w:tcMar>
              <w:right w:w="0" w:type="dxa"/>
            </w:tcMar>
          </w:tcPr>
          <w:p w14:paraId="244832CC" w14:textId="5EBFDC24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9</w:t>
            </w:r>
          </w:p>
        </w:tc>
        <w:tc>
          <w:tcPr>
            <w:tcW w:w="743" w:type="pct"/>
            <w:shd w:val="clear" w:color="auto" w:fill="EDBDC9" w:themeFill="accent6" w:themeFillTint="66"/>
            <w:tcMar>
              <w:right w:w="0" w:type="dxa"/>
            </w:tcMar>
          </w:tcPr>
          <w:p w14:paraId="263CD55A" w14:textId="77777777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10</w:t>
            </w:r>
          </w:p>
          <w:p w14:paraId="01C3305A" w14:textId="34D72753" w:rsidR="00F80C36" w:rsidRPr="00636DC1" w:rsidRDefault="00F80C36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БИОЛОГИЯ ГЕОГРАФИЯ ИСТОРИЯ ФИЗИКА</w:t>
            </w:r>
          </w:p>
        </w:tc>
        <w:tc>
          <w:tcPr>
            <w:tcW w:w="773" w:type="pct"/>
            <w:shd w:val="clear" w:color="auto" w:fill="FFFFFF" w:themeFill="background1"/>
            <w:tcMar>
              <w:right w:w="0" w:type="dxa"/>
            </w:tcMar>
          </w:tcPr>
          <w:p w14:paraId="3822A412" w14:textId="558725D3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11</w:t>
            </w:r>
          </w:p>
        </w:tc>
        <w:tc>
          <w:tcPr>
            <w:tcW w:w="378" w:type="pct"/>
            <w:shd w:val="clear" w:color="auto" w:fill="FFFFFF" w:themeFill="background1"/>
            <w:tcMar>
              <w:right w:w="0" w:type="dxa"/>
            </w:tcMar>
          </w:tcPr>
          <w:p w14:paraId="23FD0E6F" w14:textId="3CC2E67F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12</w:t>
            </w:r>
          </w:p>
        </w:tc>
        <w:tc>
          <w:tcPr>
            <w:tcW w:w="591" w:type="pct"/>
            <w:shd w:val="clear" w:color="auto" w:fill="FFFFFF" w:themeFill="background1"/>
            <w:tcMar>
              <w:right w:w="0" w:type="dxa"/>
            </w:tcMar>
          </w:tcPr>
          <w:p w14:paraId="3E1F72EB" w14:textId="1C116916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13</w:t>
            </w:r>
          </w:p>
        </w:tc>
      </w:tr>
      <w:tr w:rsidR="00636DC1" w:rsidRPr="00F750E4" w14:paraId="1A9790F1" w14:textId="77777777" w:rsidTr="009D3D4E">
        <w:trPr>
          <w:trHeight w:val="624"/>
        </w:trPr>
        <w:tc>
          <w:tcPr>
            <w:tcW w:w="1099" w:type="pct"/>
            <w:shd w:val="clear" w:color="auto" w:fill="EDBDC9" w:themeFill="accent6" w:themeFillTint="66"/>
            <w:tcMar>
              <w:right w:w="0" w:type="dxa"/>
            </w:tcMar>
          </w:tcPr>
          <w:p w14:paraId="3D0C6867" w14:textId="2B739AF9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14</w:t>
            </w:r>
          </w:p>
          <w:p w14:paraId="6E17527E" w14:textId="77777777" w:rsidR="00F80C36" w:rsidRPr="00636DC1" w:rsidRDefault="00F80C36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ИН.ЯЗЫКИ</w:t>
            </w:r>
          </w:p>
          <w:p w14:paraId="0756E3F3" w14:textId="77777777" w:rsidR="00F80C36" w:rsidRPr="00636DC1" w:rsidRDefault="00F80C36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ИНФОРМАТИКА</w:t>
            </w:r>
          </w:p>
          <w:p w14:paraId="2A2AD572" w14:textId="0D0D170E" w:rsidR="00F80C36" w:rsidRPr="00636DC1" w:rsidRDefault="00F80C36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ЛИТЕРАТУРА ОБЩЕСТВОЗНАНИЕ ХИМИЯ</w:t>
            </w:r>
          </w:p>
        </w:tc>
        <w:tc>
          <w:tcPr>
            <w:tcW w:w="743" w:type="pct"/>
            <w:shd w:val="clear" w:color="auto" w:fill="FFFFFF" w:themeFill="background1"/>
            <w:tcMar>
              <w:right w:w="0" w:type="dxa"/>
            </w:tcMar>
          </w:tcPr>
          <w:p w14:paraId="484B41DE" w14:textId="0B68FC3A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15</w:t>
            </w:r>
          </w:p>
        </w:tc>
        <w:tc>
          <w:tcPr>
            <w:tcW w:w="673" w:type="pct"/>
            <w:shd w:val="clear" w:color="auto" w:fill="FFFFFF" w:themeFill="background1"/>
            <w:tcMar>
              <w:right w:w="0" w:type="dxa"/>
            </w:tcMar>
          </w:tcPr>
          <w:p w14:paraId="0A2AB81F" w14:textId="55A0E8D4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16</w:t>
            </w:r>
          </w:p>
        </w:tc>
        <w:tc>
          <w:tcPr>
            <w:tcW w:w="743" w:type="pct"/>
            <w:shd w:val="clear" w:color="auto" w:fill="FFFFFF" w:themeFill="background1"/>
            <w:tcMar>
              <w:right w:w="0" w:type="dxa"/>
            </w:tcMar>
          </w:tcPr>
          <w:p w14:paraId="23E621E7" w14:textId="1910E9DB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17</w:t>
            </w:r>
          </w:p>
        </w:tc>
        <w:tc>
          <w:tcPr>
            <w:tcW w:w="773" w:type="pct"/>
            <w:shd w:val="clear" w:color="auto" w:fill="FFFFFF" w:themeFill="background1"/>
            <w:tcMar>
              <w:right w:w="0" w:type="dxa"/>
            </w:tcMar>
          </w:tcPr>
          <w:p w14:paraId="4EAF6DF0" w14:textId="38E82C0F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18</w:t>
            </w:r>
          </w:p>
        </w:tc>
        <w:tc>
          <w:tcPr>
            <w:tcW w:w="378" w:type="pct"/>
            <w:shd w:val="clear" w:color="auto" w:fill="FFFFFF" w:themeFill="background1"/>
            <w:tcMar>
              <w:right w:w="0" w:type="dxa"/>
            </w:tcMar>
          </w:tcPr>
          <w:p w14:paraId="3B1973EB" w14:textId="3DEF0973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19</w:t>
            </w:r>
          </w:p>
        </w:tc>
        <w:tc>
          <w:tcPr>
            <w:tcW w:w="591" w:type="pct"/>
            <w:shd w:val="clear" w:color="auto" w:fill="FFFFFF" w:themeFill="background1"/>
            <w:tcMar>
              <w:right w:w="0" w:type="dxa"/>
            </w:tcMar>
          </w:tcPr>
          <w:p w14:paraId="5A80CF24" w14:textId="164A5DFE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20</w:t>
            </w:r>
          </w:p>
        </w:tc>
      </w:tr>
      <w:tr w:rsidR="007333E3" w:rsidRPr="00F750E4" w14:paraId="72980041" w14:textId="77777777" w:rsidTr="009D3D4E">
        <w:trPr>
          <w:trHeight w:val="1172"/>
        </w:trPr>
        <w:tc>
          <w:tcPr>
            <w:tcW w:w="1099" w:type="pct"/>
            <w:vMerge w:val="restart"/>
            <w:shd w:val="clear" w:color="auto" w:fill="EDBDC9" w:themeFill="accent6" w:themeFillTint="66"/>
            <w:tcMar>
              <w:right w:w="0" w:type="dxa"/>
            </w:tcMar>
          </w:tcPr>
          <w:p w14:paraId="4A3A2A55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21</w:t>
            </w:r>
          </w:p>
          <w:p w14:paraId="43A02081" w14:textId="0DF018EB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РЕЗЕРВ: РУССКИЙ ЯЗЫК</w:t>
            </w:r>
          </w:p>
        </w:tc>
        <w:tc>
          <w:tcPr>
            <w:tcW w:w="743" w:type="pct"/>
            <w:vMerge w:val="restart"/>
            <w:shd w:val="clear" w:color="auto" w:fill="EDBDC9" w:themeFill="accent6" w:themeFillTint="66"/>
            <w:tcMar>
              <w:right w:w="0" w:type="dxa"/>
            </w:tcMar>
          </w:tcPr>
          <w:p w14:paraId="4EF8ABEA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22</w:t>
            </w:r>
          </w:p>
          <w:p w14:paraId="710BBC1E" w14:textId="40501BED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РЕЗЕРВ: МАТЕМАТИКА</w:t>
            </w:r>
          </w:p>
        </w:tc>
        <w:tc>
          <w:tcPr>
            <w:tcW w:w="673" w:type="pct"/>
            <w:vMerge w:val="restart"/>
            <w:shd w:val="clear" w:color="auto" w:fill="EDBDC9" w:themeFill="accent6" w:themeFillTint="66"/>
            <w:tcMar>
              <w:right w:w="0" w:type="dxa"/>
            </w:tcMar>
          </w:tcPr>
          <w:p w14:paraId="500A922E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23</w:t>
            </w:r>
          </w:p>
          <w:p w14:paraId="6A3CC122" w14:textId="6F2DDE05" w:rsidR="00AD00EA" w:rsidRPr="00636DC1" w:rsidRDefault="00AD00EA" w:rsidP="00AD00EA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РЕЗЕРВ ПО УВСЕМ УЧЕБНЫМ ПРЕДМЕТАМ ПО ВЫБОРУ</w:t>
            </w:r>
          </w:p>
        </w:tc>
        <w:tc>
          <w:tcPr>
            <w:tcW w:w="743" w:type="pct"/>
            <w:vMerge w:val="restart"/>
            <w:shd w:val="clear" w:color="auto" w:fill="EDBDC9" w:themeFill="accent6" w:themeFillTint="66"/>
            <w:tcMar>
              <w:right w:w="0" w:type="dxa"/>
            </w:tcMar>
          </w:tcPr>
          <w:p w14:paraId="42044038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24</w:t>
            </w:r>
          </w:p>
          <w:p w14:paraId="37CA2778" w14:textId="382080A8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РЕЗЕРВ ПО УВСЕМ УЧЕБНЫМ ПРЕДМЕТАМ ПО ВЫБОРУ</w:t>
            </w:r>
          </w:p>
        </w:tc>
        <w:tc>
          <w:tcPr>
            <w:tcW w:w="773" w:type="pct"/>
            <w:shd w:val="clear" w:color="auto" w:fill="BBDDAE" w:themeFill="accent3" w:themeFillTint="66"/>
            <w:tcMar>
              <w:right w:w="0" w:type="dxa"/>
            </w:tcMar>
          </w:tcPr>
          <w:p w14:paraId="51F47E7A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25</w:t>
            </w:r>
          </w:p>
          <w:p w14:paraId="4A4797FC" w14:textId="390A9BA1" w:rsidR="00AD00EA" w:rsidRPr="00636DC1" w:rsidRDefault="000934F7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РЕЗЕРВ: МАТЕМАТИКАБ.</w:t>
            </w:r>
          </w:p>
          <w:p w14:paraId="6158F292" w14:textId="0BB83F2C" w:rsidR="00AD00EA" w:rsidRPr="00636DC1" w:rsidRDefault="000934F7" w:rsidP="000934F7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tcMar>
              <w:right w:w="0" w:type="dxa"/>
            </w:tcMar>
          </w:tcPr>
          <w:p w14:paraId="2C5EABEC" w14:textId="617208A0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26</w:t>
            </w:r>
          </w:p>
        </w:tc>
        <w:tc>
          <w:tcPr>
            <w:tcW w:w="591" w:type="pct"/>
            <w:vMerge w:val="restart"/>
            <w:shd w:val="clear" w:color="auto" w:fill="FFFFFF" w:themeFill="background1"/>
            <w:tcMar>
              <w:right w:w="0" w:type="dxa"/>
            </w:tcMar>
          </w:tcPr>
          <w:p w14:paraId="46F65141" w14:textId="6EC1C3E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27</w:t>
            </w:r>
          </w:p>
        </w:tc>
      </w:tr>
      <w:tr w:rsidR="00636DC1" w:rsidRPr="00F750E4" w14:paraId="60D59959" w14:textId="77777777" w:rsidTr="009D3D4E">
        <w:trPr>
          <w:trHeight w:val="1105"/>
        </w:trPr>
        <w:tc>
          <w:tcPr>
            <w:tcW w:w="1099" w:type="pct"/>
            <w:vMerge/>
            <w:shd w:val="clear" w:color="auto" w:fill="EDBDC9" w:themeFill="accent6" w:themeFillTint="66"/>
            <w:tcMar>
              <w:right w:w="0" w:type="dxa"/>
            </w:tcMar>
          </w:tcPr>
          <w:p w14:paraId="06851530" w14:textId="1FB690B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43" w:type="pct"/>
            <w:vMerge/>
            <w:shd w:val="clear" w:color="auto" w:fill="EDBDC9" w:themeFill="accent6" w:themeFillTint="66"/>
            <w:tcMar>
              <w:right w:w="0" w:type="dxa"/>
            </w:tcMar>
          </w:tcPr>
          <w:p w14:paraId="3A8A8C35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673" w:type="pct"/>
            <w:vMerge/>
            <w:shd w:val="clear" w:color="auto" w:fill="EDBDC9" w:themeFill="accent6" w:themeFillTint="66"/>
            <w:tcMar>
              <w:right w:w="0" w:type="dxa"/>
            </w:tcMar>
          </w:tcPr>
          <w:p w14:paraId="7031A8D0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43" w:type="pct"/>
            <w:vMerge/>
            <w:shd w:val="clear" w:color="auto" w:fill="EDBDC9" w:themeFill="accent6" w:themeFillTint="66"/>
            <w:tcMar>
              <w:right w:w="0" w:type="dxa"/>
            </w:tcMar>
          </w:tcPr>
          <w:p w14:paraId="3C26326B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73" w:type="pct"/>
            <w:shd w:val="clear" w:color="auto" w:fill="EDBDC9" w:themeFill="accent6" w:themeFillTint="66"/>
            <w:tcMar>
              <w:right w:w="0" w:type="dxa"/>
            </w:tcMar>
          </w:tcPr>
          <w:p w14:paraId="2068FA48" w14:textId="7CDE91C0" w:rsidR="00AD00EA" w:rsidRPr="00636DC1" w:rsidRDefault="000934F7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РЕЗЕРВ ПО ВСЕМ УЧЕ</w:t>
            </w:r>
            <w:bookmarkStart w:id="0" w:name="_GoBack"/>
            <w:bookmarkEnd w:id="0"/>
            <w:r w:rsidRPr="00636DC1"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  <w:t>БНЫМ ПРЕДМЕТАМ</w:t>
            </w:r>
          </w:p>
        </w:tc>
        <w:tc>
          <w:tcPr>
            <w:tcW w:w="378" w:type="pct"/>
            <w:vMerge/>
            <w:shd w:val="clear" w:color="auto" w:fill="auto"/>
            <w:tcMar>
              <w:right w:w="0" w:type="dxa"/>
            </w:tcMar>
          </w:tcPr>
          <w:p w14:paraId="7656539A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591" w:type="pct"/>
            <w:vMerge/>
            <w:shd w:val="clear" w:color="auto" w:fill="auto"/>
            <w:tcMar>
              <w:right w:w="0" w:type="dxa"/>
            </w:tcMar>
          </w:tcPr>
          <w:p w14:paraId="68D224AB" w14:textId="77777777" w:rsidR="00AD00EA" w:rsidRPr="00636DC1" w:rsidRDefault="00AD00EA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</w:tr>
      <w:tr w:rsidR="00636DC1" w:rsidRPr="00F750E4" w14:paraId="762E9C07" w14:textId="77777777" w:rsidTr="008E36B3">
        <w:trPr>
          <w:trHeight w:val="624"/>
        </w:trPr>
        <w:tc>
          <w:tcPr>
            <w:tcW w:w="1099" w:type="pct"/>
            <w:shd w:val="clear" w:color="auto" w:fill="auto"/>
            <w:tcMar>
              <w:right w:w="0" w:type="dxa"/>
            </w:tcMar>
          </w:tcPr>
          <w:p w14:paraId="4C4EAF0E" w14:textId="71B89BF4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28</w:t>
            </w:r>
          </w:p>
        </w:tc>
        <w:tc>
          <w:tcPr>
            <w:tcW w:w="743" w:type="pct"/>
            <w:shd w:val="clear" w:color="auto" w:fill="auto"/>
            <w:tcMar>
              <w:right w:w="0" w:type="dxa"/>
            </w:tcMar>
          </w:tcPr>
          <w:p w14:paraId="019E863B" w14:textId="0D275539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29</w:t>
            </w:r>
          </w:p>
        </w:tc>
        <w:tc>
          <w:tcPr>
            <w:tcW w:w="673" w:type="pct"/>
            <w:shd w:val="clear" w:color="auto" w:fill="auto"/>
            <w:tcMar>
              <w:right w:w="0" w:type="dxa"/>
            </w:tcMar>
          </w:tcPr>
          <w:p w14:paraId="39902641" w14:textId="38FD14EB" w:rsidR="00814888" w:rsidRPr="00636DC1" w:rsidRDefault="0062373A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636DC1"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  <w:t>30</w:t>
            </w:r>
          </w:p>
        </w:tc>
        <w:tc>
          <w:tcPr>
            <w:tcW w:w="743" w:type="pct"/>
            <w:shd w:val="clear" w:color="auto" w:fill="auto"/>
            <w:tcMar>
              <w:right w:w="0" w:type="dxa"/>
            </w:tcMar>
          </w:tcPr>
          <w:p w14:paraId="6A185484" w14:textId="2C817081" w:rsidR="00814888" w:rsidRPr="00636DC1" w:rsidRDefault="00814888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val="en-US"/>
              </w:rPr>
            </w:pPr>
          </w:p>
        </w:tc>
        <w:tc>
          <w:tcPr>
            <w:tcW w:w="773" w:type="pct"/>
            <w:shd w:val="clear" w:color="auto" w:fill="auto"/>
            <w:tcMar>
              <w:right w:w="0" w:type="dxa"/>
            </w:tcMar>
          </w:tcPr>
          <w:p w14:paraId="426F4D81" w14:textId="0A063DE7" w:rsidR="00814888" w:rsidRPr="00636DC1" w:rsidRDefault="00814888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378" w:type="pct"/>
            <w:shd w:val="clear" w:color="auto" w:fill="auto"/>
            <w:tcMar>
              <w:right w:w="0" w:type="dxa"/>
            </w:tcMar>
          </w:tcPr>
          <w:p w14:paraId="42FD29E0" w14:textId="77777777" w:rsidR="00814888" w:rsidRPr="00636DC1" w:rsidRDefault="00814888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591" w:type="pct"/>
            <w:shd w:val="clear" w:color="auto" w:fill="auto"/>
            <w:tcMar>
              <w:right w:w="0" w:type="dxa"/>
            </w:tcMar>
          </w:tcPr>
          <w:p w14:paraId="053C5251" w14:textId="77777777" w:rsidR="00814888" w:rsidRPr="00636DC1" w:rsidRDefault="00814888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</w:tr>
      <w:tr w:rsidR="008E36B3" w:rsidRPr="00F750E4" w14:paraId="2F672143" w14:textId="77777777" w:rsidTr="008E36B3">
        <w:trPr>
          <w:trHeight w:val="624"/>
        </w:trPr>
        <w:tc>
          <w:tcPr>
            <w:tcW w:w="1099" w:type="pct"/>
            <w:shd w:val="clear" w:color="auto" w:fill="91E6EA" w:themeFill="accent1" w:themeFillTint="66"/>
            <w:tcMar>
              <w:right w:w="0" w:type="dxa"/>
            </w:tcMar>
          </w:tcPr>
          <w:p w14:paraId="32D47E10" w14:textId="77777777" w:rsidR="008E36B3" w:rsidRPr="00636DC1" w:rsidRDefault="008E36B3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3901" w:type="pct"/>
            <w:gridSpan w:val="6"/>
            <w:shd w:val="clear" w:color="auto" w:fill="91E6EA" w:themeFill="accent1" w:themeFillTint="66"/>
            <w:tcMar>
              <w:right w:w="0" w:type="dxa"/>
            </w:tcMar>
          </w:tcPr>
          <w:p w14:paraId="36B09594" w14:textId="5DAA49AC" w:rsidR="008E36B3" w:rsidRPr="00636DC1" w:rsidRDefault="008E36B3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ТРЕНИРОВОЧНЫЕ МЕРОПРИЯТИЯ</w:t>
            </w:r>
          </w:p>
        </w:tc>
      </w:tr>
      <w:tr w:rsidR="008E36B3" w:rsidRPr="00F750E4" w14:paraId="014771B7" w14:textId="77777777" w:rsidTr="008E36B3">
        <w:trPr>
          <w:trHeight w:val="760"/>
        </w:trPr>
        <w:tc>
          <w:tcPr>
            <w:tcW w:w="1099" w:type="pct"/>
            <w:shd w:val="clear" w:color="auto" w:fill="BBDDAE" w:themeFill="accent3" w:themeFillTint="66"/>
            <w:tcMar>
              <w:right w:w="0" w:type="dxa"/>
            </w:tcMar>
          </w:tcPr>
          <w:p w14:paraId="57811DB7" w14:textId="77777777" w:rsidR="008E36B3" w:rsidRPr="00636DC1" w:rsidRDefault="008E36B3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3901" w:type="pct"/>
            <w:gridSpan w:val="6"/>
            <w:shd w:val="clear" w:color="auto" w:fill="BBDDAE" w:themeFill="accent3" w:themeFillTint="66"/>
            <w:tcMar>
              <w:right w:w="0" w:type="dxa"/>
            </w:tcMar>
          </w:tcPr>
          <w:p w14:paraId="549F608A" w14:textId="2415BFC1" w:rsidR="008E36B3" w:rsidRPr="00636DC1" w:rsidRDefault="008E36B3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ГИА-11</w:t>
            </w:r>
          </w:p>
        </w:tc>
      </w:tr>
      <w:tr w:rsidR="008E36B3" w:rsidRPr="00F750E4" w14:paraId="4F405763" w14:textId="77777777" w:rsidTr="008E36B3">
        <w:trPr>
          <w:trHeight w:val="624"/>
        </w:trPr>
        <w:tc>
          <w:tcPr>
            <w:tcW w:w="1099" w:type="pct"/>
            <w:shd w:val="clear" w:color="auto" w:fill="EDBDC9" w:themeFill="accent6" w:themeFillTint="66"/>
            <w:tcMar>
              <w:right w:w="0" w:type="dxa"/>
            </w:tcMar>
          </w:tcPr>
          <w:p w14:paraId="140C7B91" w14:textId="77777777" w:rsidR="008E36B3" w:rsidRPr="00636DC1" w:rsidRDefault="008E36B3" w:rsidP="00F80C36">
            <w:pPr>
              <w:pStyle w:val="Dates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3901" w:type="pct"/>
            <w:gridSpan w:val="6"/>
            <w:shd w:val="clear" w:color="auto" w:fill="EDBDC9" w:themeFill="accent6" w:themeFillTint="66"/>
            <w:tcMar>
              <w:right w:w="0" w:type="dxa"/>
            </w:tcMar>
          </w:tcPr>
          <w:p w14:paraId="232B4D47" w14:textId="716A0A27" w:rsidR="008E36B3" w:rsidRPr="00636DC1" w:rsidRDefault="008E36B3" w:rsidP="00F80C36">
            <w:pPr>
              <w:pStyle w:val="Dates"/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</w:pPr>
            <w:r>
              <w:rPr>
                <w:rFonts w:cs="Arial"/>
                <w:b/>
                <w:bCs/>
                <w:noProof/>
                <w:color w:val="FF0000"/>
                <w:sz w:val="36"/>
                <w:szCs w:val="36"/>
              </w:rPr>
              <w:t>ГИА-9</w:t>
            </w:r>
          </w:p>
        </w:tc>
      </w:tr>
    </w:tbl>
    <w:p w14:paraId="0FB60A0F" w14:textId="55AC9779" w:rsidR="00ED5F48" w:rsidRPr="00512149" w:rsidRDefault="00ED5F48" w:rsidP="00512149">
      <w:pPr>
        <w:tabs>
          <w:tab w:val="left" w:pos="1708"/>
        </w:tabs>
      </w:pPr>
    </w:p>
    <w:sectPr w:rsidR="00ED5F48" w:rsidRPr="00512149" w:rsidSect="00D91457">
      <w:pgSz w:w="11906" w:h="16838" w:code="9"/>
      <w:pgMar w:top="426" w:right="720" w:bottom="28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13329" w14:textId="77777777" w:rsidR="00D559AE" w:rsidRDefault="00D559AE">
      <w:pPr>
        <w:spacing w:after="0"/>
      </w:pPr>
      <w:r>
        <w:separator/>
      </w:r>
    </w:p>
  </w:endnote>
  <w:endnote w:type="continuationSeparator" w:id="0">
    <w:p w14:paraId="71426ACA" w14:textId="77777777" w:rsidR="00D559AE" w:rsidRDefault="00D55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20EE9" w14:textId="77777777" w:rsidR="00D559AE" w:rsidRDefault="00D559AE">
      <w:pPr>
        <w:spacing w:after="0"/>
      </w:pPr>
      <w:r>
        <w:separator/>
      </w:r>
    </w:p>
  </w:footnote>
  <w:footnote w:type="continuationSeparator" w:id="0">
    <w:p w14:paraId="1ADC352C" w14:textId="77777777" w:rsidR="00D559AE" w:rsidRDefault="00D559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6504"/>
    <w:rsid w:val="0005357B"/>
    <w:rsid w:val="00071356"/>
    <w:rsid w:val="000934F7"/>
    <w:rsid w:val="00097A25"/>
    <w:rsid w:val="000A5A57"/>
    <w:rsid w:val="00116783"/>
    <w:rsid w:val="001274F3"/>
    <w:rsid w:val="00151CCE"/>
    <w:rsid w:val="001B01F9"/>
    <w:rsid w:val="001C41F9"/>
    <w:rsid w:val="0020556D"/>
    <w:rsid w:val="00285C1D"/>
    <w:rsid w:val="002972CB"/>
    <w:rsid w:val="002D25CB"/>
    <w:rsid w:val="002D7C5A"/>
    <w:rsid w:val="003327F5"/>
    <w:rsid w:val="00340CAF"/>
    <w:rsid w:val="003437F3"/>
    <w:rsid w:val="003C0D41"/>
    <w:rsid w:val="003E085C"/>
    <w:rsid w:val="003E7B3A"/>
    <w:rsid w:val="00416364"/>
    <w:rsid w:val="00431B29"/>
    <w:rsid w:val="0043657F"/>
    <w:rsid w:val="00440416"/>
    <w:rsid w:val="00462EAD"/>
    <w:rsid w:val="00476822"/>
    <w:rsid w:val="0049349A"/>
    <w:rsid w:val="004A6170"/>
    <w:rsid w:val="004D4FC5"/>
    <w:rsid w:val="004F6AAC"/>
    <w:rsid w:val="00512149"/>
    <w:rsid w:val="00512F2D"/>
    <w:rsid w:val="00564C6E"/>
    <w:rsid w:val="00570FBB"/>
    <w:rsid w:val="00581BB1"/>
    <w:rsid w:val="00583B82"/>
    <w:rsid w:val="005923AC"/>
    <w:rsid w:val="005A2A2C"/>
    <w:rsid w:val="005D5149"/>
    <w:rsid w:val="005E656F"/>
    <w:rsid w:val="0062373A"/>
    <w:rsid w:val="00636DC1"/>
    <w:rsid w:val="00642A90"/>
    <w:rsid w:val="00646880"/>
    <w:rsid w:val="00667021"/>
    <w:rsid w:val="00683958"/>
    <w:rsid w:val="006974E1"/>
    <w:rsid w:val="006B6899"/>
    <w:rsid w:val="006C0896"/>
    <w:rsid w:val="006F513E"/>
    <w:rsid w:val="00700B41"/>
    <w:rsid w:val="007333E3"/>
    <w:rsid w:val="00737901"/>
    <w:rsid w:val="00785710"/>
    <w:rsid w:val="007C0139"/>
    <w:rsid w:val="007D45A1"/>
    <w:rsid w:val="007F564D"/>
    <w:rsid w:val="007F690A"/>
    <w:rsid w:val="00814888"/>
    <w:rsid w:val="00850C85"/>
    <w:rsid w:val="0085792F"/>
    <w:rsid w:val="00891A4A"/>
    <w:rsid w:val="008B1201"/>
    <w:rsid w:val="008C60A8"/>
    <w:rsid w:val="008E36B3"/>
    <w:rsid w:val="008F16F7"/>
    <w:rsid w:val="009164BA"/>
    <w:rsid w:val="009166BD"/>
    <w:rsid w:val="00977AAE"/>
    <w:rsid w:val="00996E56"/>
    <w:rsid w:val="00997268"/>
    <w:rsid w:val="009C3C42"/>
    <w:rsid w:val="009C6591"/>
    <w:rsid w:val="009D3D4E"/>
    <w:rsid w:val="00A12667"/>
    <w:rsid w:val="00A14581"/>
    <w:rsid w:val="00A20E4C"/>
    <w:rsid w:val="00A87F9A"/>
    <w:rsid w:val="00AA23D3"/>
    <w:rsid w:val="00AA3C50"/>
    <w:rsid w:val="00AD00EA"/>
    <w:rsid w:val="00AE302A"/>
    <w:rsid w:val="00AE36BB"/>
    <w:rsid w:val="00B34575"/>
    <w:rsid w:val="00B37C7E"/>
    <w:rsid w:val="00B65B09"/>
    <w:rsid w:val="00B65B5A"/>
    <w:rsid w:val="00B85583"/>
    <w:rsid w:val="00B9476B"/>
    <w:rsid w:val="00B96716"/>
    <w:rsid w:val="00BC3952"/>
    <w:rsid w:val="00BD546B"/>
    <w:rsid w:val="00BE5AB8"/>
    <w:rsid w:val="00BF49DC"/>
    <w:rsid w:val="00C00D4D"/>
    <w:rsid w:val="00C17883"/>
    <w:rsid w:val="00C44DFB"/>
    <w:rsid w:val="00C6519B"/>
    <w:rsid w:val="00C70F21"/>
    <w:rsid w:val="00C7354B"/>
    <w:rsid w:val="00C800AA"/>
    <w:rsid w:val="00C91F9B"/>
    <w:rsid w:val="00CA092A"/>
    <w:rsid w:val="00CA5CCA"/>
    <w:rsid w:val="00D03EDE"/>
    <w:rsid w:val="00D072AB"/>
    <w:rsid w:val="00D10E31"/>
    <w:rsid w:val="00D135C2"/>
    <w:rsid w:val="00D157DC"/>
    <w:rsid w:val="00D559AE"/>
    <w:rsid w:val="00D648C2"/>
    <w:rsid w:val="00D65510"/>
    <w:rsid w:val="00D91457"/>
    <w:rsid w:val="00D96D76"/>
    <w:rsid w:val="00DA3249"/>
    <w:rsid w:val="00DB6B33"/>
    <w:rsid w:val="00DC30CD"/>
    <w:rsid w:val="00DE32AC"/>
    <w:rsid w:val="00DE3363"/>
    <w:rsid w:val="00E1407A"/>
    <w:rsid w:val="00E14FB4"/>
    <w:rsid w:val="00E33F1A"/>
    <w:rsid w:val="00E363F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80C36"/>
    <w:rsid w:val="00F91390"/>
    <w:rsid w:val="00F93E3B"/>
    <w:rsid w:val="00FA0B29"/>
    <w:rsid w:val="00FC0032"/>
    <w:rsid w:val="00FC45A1"/>
    <w:rsid w:val="00FD55D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F3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F3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101D4-A6A2-4135-B6CF-45797CE2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2024-01-12T12:00:00Z</dcterms:created>
  <dcterms:modified xsi:type="dcterms:W3CDTF">2026-02-03T12:22:00Z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