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737901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051A82E9" w:rsidR="00ED5F48" w:rsidRPr="00737901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 MonthStart1 \@  yyyy   \* MERGEFORMAT </w:instrTex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9349A"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2024</w: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0"/>
        <w:gridCol w:w="1492"/>
        <w:gridCol w:w="1496"/>
        <w:gridCol w:w="1497"/>
        <w:gridCol w:w="1497"/>
        <w:gridCol w:w="1497"/>
        <w:gridCol w:w="1470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4FEF08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E194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B0706F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5020022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1B921C8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2C73E7F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3659C68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5B4FF4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3D3675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0631BD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286675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17A9F9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5387E2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57B62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68B8B7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7C94EF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12D860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722BE5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32E8A7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601506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03C88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270FB9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5EDFA0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057192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2A12B7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2A75AF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296D19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12D408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E363F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69B25F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566BA479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290DA026" w14:textId="03A8D274" w:rsidR="00E363FA" w:rsidRP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иностранный язык</w:t>
            </w:r>
          </w:p>
        </w:tc>
        <w:tc>
          <w:tcPr>
            <w:tcW w:w="718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7E9E59D8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AC5897B" w14:textId="0C760138" w:rsidR="00E363FA" w:rsidRPr="00E363FA" w:rsidRDefault="00E363FA" w:rsidP="00E363F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иностранный язык</w:t>
            </w:r>
          </w:p>
        </w:tc>
        <w:tc>
          <w:tcPr>
            <w:tcW w:w="718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41C98277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6A9EF342" w14:textId="77777777" w:rsid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география</w:t>
            </w:r>
          </w:p>
          <w:p w14:paraId="32821723" w14:textId="77777777" w:rsid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литература</w:t>
            </w:r>
          </w:p>
          <w:p w14:paraId="5737E596" w14:textId="7C8C1E72" w:rsidR="00E363FA" w:rsidRP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химия</w:t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12C140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127543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667836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E363FA">
        <w:trPr>
          <w:trHeight w:val="624"/>
        </w:trPr>
        <w:tc>
          <w:tcPr>
            <w:tcW w:w="707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26197CD7" w14:textId="43BE749A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3AD70020" w14:textId="77777777" w:rsid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биология</w:t>
            </w:r>
          </w:p>
          <w:p w14:paraId="79EC1965" w14:textId="77777777" w:rsid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  <w:p w14:paraId="1C308B0F" w14:textId="77777777" w:rsid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обществознание</w:t>
            </w:r>
          </w:p>
          <w:p w14:paraId="405994ED" w14:textId="57DB8506" w:rsidR="00E363FA" w:rsidRP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химия</w:t>
            </w:r>
          </w:p>
        </w:tc>
        <w:tc>
          <w:tcPr>
            <w:tcW w:w="716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2678E7D6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47B32801" w14:textId="0762D04A" w:rsidR="00E363FA" w:rsidRP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русский язык</w:t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A2305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1B8B1BD0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42B6ABDE" w14:textId="77777777" w:rsid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география</w:t>
            </w:r>
          </w:p>
          <w:p w14:paraId="233C95E6" w14:textId="77777777" w:rsid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история</w:t>
            </w:r>
          </w:p>
          <w:p w14:paraId="0D86052A" w14:textId="77777777" w:rsid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физика</w:t>
            </w:r>
          </w:p>
          <w:p w14:paraId="47DFE374" w14:textId="0EEA62BF" w:rsidR="00E363FA" w:rsidRP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химия</w:t>
            </w:r>
          </w:p>
        </w:tc>
        <w:tc>
          <w:tcPr>
            <w:tcW w:w="718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74DD6EA9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6DEB4A0B" w14:textId="77777777" w:rsid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профильная математика</w:t>
            </w:r>
          </w:p>
          <w:p w14:paraId="7325C5B5" w14:textId="54B7A64B" w:rsidR="00E363FA" w:rsidRP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базовая математика</w:t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6510B7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099C53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737901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27D0050F" w:rsidR="00ED5F48" w:rsidRPr="00737901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 MonthStart1 \@  yyyy   \* MERGEFORMAT </w:instrTex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9349A"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2024</w: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0"/>
        <w:gridCol w:w="1510"/>
        <w:gridCol w:w="1489"/>
        <w:gridCol w:w="1510"/>
        <w:gridCol w:w="1489"/>
        <w:gridCol w:w="1489"/>
        <w:gridCol w:w="146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28880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FC426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5140BE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44183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5C1E284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4FA05F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0E4EAEB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5C25A1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5A581A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14FB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6C395E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135C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574C4C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0BE3C5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325B52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6153BB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737901">
        <w:trPr>
          <w:trHeight w:val="624"/>
        </w:trPr>
        <w:tc>
          <w:tcPr>
            <w:tcW w:w="707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0A949DEB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95CB634" w14:textId="027AF127" w:rsidR="00737901" w:rsidRPr="00737901" w:rsidRDefault="00737901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русский язык</w:t>
            </w:r>
          </w:p>
        </w:tc>
        <w:tc>
          <w:tcPr>
            <w:tcW w:w="716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29AC1F20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5CC4E46A" w14:textId="77777777" w:rsid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обществознание</w:t>
            </w:r>
          </w:p>
          <w:p w14:paraId="44C69B78" w14:textId="088E2A4D" w:rsidR="00FA0B29" w:rsidRP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физика</w:t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74C8FE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41822229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4C0BC1FD" w14:textId="38655331" w:rsidR="00737901" w:rsidRPr="00737901" w:rsidRDefault="00737901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</w:t>
            </w:r>
          </w:p>
        </w:tc>
        <w:tc>
          <w:tcPr>
            <w:tcW w:w="718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03D4020F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50F9702A" w14:textId="77777777" w:rsidR="00737901" w:rsidRDefault="00737901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  <w:p w14:paraId="7A1DF700" w14:textId="3070D4FE" w:rsidR="00FA0B29" w:rsidRP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иностранный язык (устная часть)</w:t>
            </w:r>
          </w:p>
        </w:tc>
        <w:tc>
          <w:tcPr>
            <w:tcW w:w="718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2C5A3332" w14:textId="77777777" w:rsidR="00ED5F48" w:rsidRPr="00737901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=E3+1 </w:instrText>
            </w:r>
            <w:r w:rsidRP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 w:rsidRP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2F9C158F" w14:textId="77777777" w:rsidR="00737901" w:rsidRDefault="00737901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  <w:p w14:paraId="6A99B103" w14:textId="287B065F" w:rsidR="00FA0B29" w:rsidRP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иностранный язык (устная часть)</w:t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2D709B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A0B29">
        <w:trPr>
          <w:trHeight w:val="624"/>
        </w:trPr>
        <w:tc>
          <w:tcPr>
            <w:tcW w:w="707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40EA88A6" w14:textId="39D04C2F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36E637F1" w14:textId="77777777" w:rsid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география</w:t>
            </w:r>
          </w:p>
          <w:p w14:paraId="599B6721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  <w:p w14:paraId="6F0651ED" w14:textId="6EC53787" w:rsidR="00FA0B29" w:rsidRP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обществознание</w:t>
            </w:r>
            <w:bookmarkStart w:id="0" w:name="_GoBack"/>
            <w:bookmarkEnd w:id="0"/>
          </w:p>
        </w:tc>
        <w:tc>
          <w:tcPr>
            <w:tcW w:w="716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2235568B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39551E44" w14:textId="77777777" w:rsid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биология</w:t>
            </w:r>
          </w:p>
          <w:p w14:paraId="1C2D4834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история</w:t>
            </w:r>
          </w:p>
          <w:p w14:paraId="6081F62B" w14:textId="2CD98681" w:rsidR="00FA0B29" w:rsidRP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иностранный язык (письменная часть)</w:t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2E95E5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6C0F6B97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1514603" w14:textId="77777777" w:rsid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география</w:t>
            </w:r>
          </w:p>
          <w:p w14:paraId="25F17184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литература</w:t>
            </w:r>
          </w:p>
          <w:p w14:paraId="4EE42825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обществознание</w:t>
            </w:r>
          </w:p>
          <w:p w14:paraId="1454BE3A" w14:textId="67024E3B" w:rsidR="00FA0B29" w:rsidRP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физика</w:t>
            </w:r>
          </w:p>
        </w:tc>
        <w:tc>
          <w:tcPr>
            <w:tcW w:w="718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64D46B4C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12127770" w14:textId="44252A4F" w:rsidR="00737901" w:rsidRPr="00737901" w:rsidRDefault="00737901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биологя информатика литература физика</w:t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264C9B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4F3D86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A0B29">
        <w:trPr>
          <w:trHeight w:val="624"/>
        </w:trPr>
        <w:tc>
          <w:tcPr>
            <w:tcW w:w="707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575EF84A" w14:textId="21E4F11B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75CC5276" w14:textId="73921858" w:rsidR="00737901" w:rsidRP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русский язык</w:t>
            </w:r>
          </w:p>
        </w:tc>
        <w:tc>
          <w:tcPr>
            <w:tcW w:w="716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766DF6A3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46BCE64C" w14:textId="77777777" w:rsidR="00737901" w:rsidRDefault="00737901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иностранный язык (устный)</w:t>
            </w:r>
          </w:p>
          <w:p w14:paraId="57DBD50A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история</w:t>
            </w:r>
          </w:p>
          <w:p w14:paraId="3A845C86" w14:textId="439D232C" w:rsidR="00FA0B29" w:rsidRPr="00737901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химия</w:t>
            </w:r>
          </w:p>
        </w:tc>
        <w:tc>
          <w:tcPr>
            <w:tcW w:w="718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7D5D3AE2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6B42A9C5" w14:textId="77777777" w:rsidR="00FA0B29" w:rsidRP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 w:rsidRPr="00FA0B29"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биология</w:t>
            </w:r>
          </w:p>
          <w:p w14:paraId="7D82FE8A" w14:textId="05835608" w:rsidR="00FA0B29" w:rsidRP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 w:rsidRPr="00FA0B29"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иностранные языки (письменная часть)</w:t>
            </w:r>
          </w:p>
          <w:p w14:paraId="02DE4AA3" w14:textId="19F72D47" w:rsidR="00FA0B29" w:rsidRPr="00F622BC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A0B29"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</w:tc>
        <w:tc>
          <w:tcPr>
            <w:tcW w:w="718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79BA049D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18948FB2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 базовая</w:t>
            </w:r>
          </w:p>
          <w:p w14:paraId="24E20D68" w14:textId="7D612C07" w:rsidR="00FA0B29" w:rsidRP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 профильная</w:t>
            </w:r>
          </w:p>
        </w:tc>
        <w:tc>
          <w:tcPr>
            <w:tcW w:w="718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13E3132A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F291F7C" w14:textId="0962E73C" w:rsidR="00FA0B29" w:rsidRP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по всем учебным предметам</w:t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1D5140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7C38FD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737901">
        <w:trPr>
          <w:trHeight w:val="624"/>
        </w:trPr>
        <w:tc>
          <w:tcPr>
            <w:tcW w:w="707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60D50186" w14:textId="16595D68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2783FCD1" w14:textId="66A84FF0" w:rsidR="00737901" w:rsidRPr="00737901" w:rsidRDefault="00737901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русский язык</w:t>
            </w:r>
          </w:p>
        </w:tc>
        <w:tc>
          <w:tcPr>
            <w:tcW w:w="716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620F975B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D8697C6" w14:textId="52AB5948" w:rsidR="00737901" w:rsidRPr="00737901" w:rsidRDefault="00737901" w:rsidP="00737901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по всем предметам (кроме русского языка и математики)</w:t>
            </w:r>
          </w:p>
        </w:tc>
        <w:tc>
          <w:tcPr>
            <w:tcW w:w="718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128D0643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7F794318" w14:textId="1E00CE61" w:rsidR="00737901" w:rsidRPr="00F622BC" w:rsidRDefault="00737901" w:rsidP="0073790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по всем предметам (кроме русского языка и математики)</w:t>
            </w:r>
          </w:p>
        </w:tc>
        <w:tc>
          <w:tcPr>
            <w:tcW w:w="718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1FFA2AEB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6A0FEA73" w14:textId="5B4D3E61" w:rsidR="00737901" w:rsidRPr="00737901" w:rsidRDefault="00737901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</w:t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569D23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24FCCA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47A469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737901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5A841946" w:rsidR="00ED5F48" w:rsidRPr="00737901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 MonthStart1 \@  yyyy   \* MERGEFORMAT </w:instrTex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9349A"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2024</w: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7"/>
        <w:gridCol w:w="1496"/>
        <w:gridCol w:w="1500"/>
        <w:gridCol w:w="1510"/>
        <w:gridCol w:w="1501"/>
        <w:gridCol w:w="1501"/>
        <w:gridCol w:w="1474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1C7FD4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F9CBC20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0E61A3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7945C9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02F666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31AD26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230B302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250FBDA1" w14:textId="77777777" w:rsidTr="00FA0B29">
        <w:trPr>
          <w:trHeight w:val="624"/>
        </w:trPr>
        <w:tc>
          <w:tcPr>
            <w:tcW w:w="707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3D5EF43E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lastRenderedPageBreak/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4ECF66B" w14:textId="1054F34A" w:rsidR="00737901" w:rsidRPr="00F622BC" w:rsidRDefault="00737901" w:rsidP="0073790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 xml:space="preserve">по всем предметам </w:t>
            </w:r>
          </w:p>
        </w:tc>
        <w:tc>
          <w:tcPr>
            <w:tcW w:w="716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2606175B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11B6236B" w14:textId="1C78EC5E" w:rsidR="00737901" w:rsidRPr="00F622BC" w:rsidRDefault="00737901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 xml:space="preserve">по всем предметам </w:t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4A7D5E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324DAC62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396F3AB2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иностранные языки (письменная часть)</w:t>
            </w:r>
          </w:p>
          <w:p w14:paraId="7B2B8C49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  <w:p w14:paraId="51101B0E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обществознание</w:t>
            </w:r>
          </w:p>
          <w:p w14:paraId="57C4FFC2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русский язык</w:t>
            </w:r>
          </w:p>
          <w:p w14:paraId="4E701AE8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физика</w:t>
            </w:r>
          </w:p>
          <w:p w14:paraId="33F1FE86" w14:textId="4C3644DD" w:rsidR="00FA0B29" w:rsidRP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химия</w:t>
            </w:r>
          </w:p>
        </w:tc>
        <w:tc>
          <w:tcPr>
            <w:tcW w:w="718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58FCB677" w14:textId="77777777" w:rsidR="00ED5F48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71F0C772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биология</w:t>
            </w:r>
          </w:p>
          <w:p w14:paraId="1F18D449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география</w:t>
            </w:r>
          </w:p>
          <w:p w14:paraId="60D5499C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 базовая</w:t>
            </w:r>
          </w:p>
          <w:p w14:paraId="4CDC3ACA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 профильная</w:t>
            </w:r>
          </w:p>
          <w:p w14:paraId="01C6BE01" w14:textId="608E8695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иностранные языки (устная часть)</w:t>
            </w:r>
          </w:p>
          <w:p w14:paraId="4073EED3" w14:textId="77777777" w:rsid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история</w:t>
            </w:r>
          </w:p>
          <w:p w14:paraId="65BE2FDF" w14:textId="587CD8D1" w:rsidR="00FA0B29" w:rsidRPr="00FA0B29" w:rsidRDefault="00FA0B2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литература</w:t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168450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23C603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3A9DF2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0F46B7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4072C5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6B0EB3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60DA00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150A54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2FB917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3EBA4F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D4FF2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6C456F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1521D9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45C3F1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4121B0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674416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3BDBE5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3DA7ED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7AB780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729A18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01F0F0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72850C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5B3FA0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597A18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37E72D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7A0DA8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6AF152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6D6E14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4E19D4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320A3B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4E008E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DBEF7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  <w:tr w:rsidR="00E363FA" w:rsidRPr="00F750E4" w14:paraId="29C3BFC4" w14:textId="77777777" w:rsidTr="00E363FA">
        <w:trPr>
          <w:trHeight w:val="624"/>
        </w:trPr>
        <w:tc>
          <w:tcPr>
            <w:tcW w:w="707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730A1B63" w14:textId="77777777" w:rsidR="00E363FA" w:rsidRPr="00F622BC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4293" w:type="pct"/>
            <w:gridSpan w:val="6"/>
            <w:tcMar>
              <w:right w:w="0" w:type="dxa"/>
            </w:tcMar>
            <w:vAlign w:val="center"/>
          </w:tcPr>
          <w:p w14:paraId="15EC6AA4" w14:textId="2244D414" w:rsidR="00E363FA" w:rsidRPr="00F622BC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- ЕГЭ</w:t>
            </w:r>
            <w:r w:rsid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 xml:space="preserve"> основные сроки</w:t>
            </w:r>
          </w:p>
        </w:tc>
      </w:tr>
      <w:tr w:rsidR="00E363FA" w:rsidRPr="00F750E4" w14:paraId="2471A307" w14:textId="77777777" w:rsidTr="00E363FA">
        <w:trPr>
          <w:trHeight w:val="624"/>
        </w:trPr>
        <w:tc>
          <w:tcPr>
            <w:tcW w:w="707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20305435" w14:textId="77777777" w:rsidR="00E363FA" w:rsidRPr="00F622BC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4293" w:type="pct"/>
            <w:gridSpan w:val="6"/>
            <w:tcMar>
              <w:right w:w="0" w:type="dxa"/>
            </w:tcMar>
            <w:vAlign w:val="center"/>
          </w:tcPr>
          <w:p w14:paraId="791B3949" w14:textId="4588BC49" w:rsidR="00E363FA" w:rsidRDefault="00E363F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- ОГЭ</w:t>
            </w:r>
            <w:r w:rsid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 xml:space="preserve"> основные  и резервные сроки</w:t>
            </w:r>
          </w:p>
        </w:tc>
      </w:tr>
    </w:tbl>
    <w:p w14:paraId="50D5D5A5" w14:textId="77777777" w:rsidR="00ED5F48" w:rsidRPr="00737901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737901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F14F2" w14:textId="77777777" w:rsidR="00785710" w:rsidRDefault="00785710">
      <w:pPr>
        <w:spacing w:after="0"/>
      </w:pPr>
      <w:r>
        <w:separator/>
      </w:r>
    </w:p>
  </w:endnote>
  <w:endnote w:type="continuationSeparator" w:id="0">
    <w:p w14:paraId="43A86AB1" w14:textId="77777777" w:rsidR="00785710" w:rsidRDefault="007857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ACAB5" w14:textId="77777777" w:rsidR="00785710" w:rsidRDefault="00785710">
      <w:pPr>
        <w:spacing w:after="0"/>
      </w:pPr>
      <w:r>
        <w:separator/>
      </w:r>
    </w:p>
  </w:footnote>
  <w:footnote w:type="continuationSeparator" w:id="0">
    <w:p w14:paraId="031DF280" w14:textId="77777777" w:rsidR="00785710" w:rsidRDefault="007857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9349A"/>
    <w:rsid w:val="004A6170"/>
    <w:rsid w:val="004D4FC5"/>
    <w:rsid w:val="004F6AAC"/>
    <w:rsid w:val="00512F2D"/>
    <w:rsid w:val="00564C6E"/>
    <w:rsid w:val="00570FBB"/>
    <w:rsid w:val="00583B82"/>
    <w:rsid w:val="005923AC"/>
    <w:rsid w:val="005A2A2C"/>
    <w:rsid w:val="005D5149"/>
    <w:rsid w:val="005E656F"/>
    <w:rsid w:val="00642A90"/>
    <w:rsid w:val="00667021"/>
    <w:rsid w:val="006974E1"/>
    <w:rsid w:val="006B6899"/>
    <w:rsid w:val="006C0896"/>
    <w:rsid w:val="006F513E"/>
    <w:rsid w:val="00737901"/>
    <w:rsid w:val="00785710"/>
    <w:rsid w:val="007C0139"/>
    <w:rsid w:val="007D45A1"/>
    <w:rsid w:val="007F564D"/>
    <w:rsid w:val="00891A4A"/>
    <w:rsid w:val="008B1201"/>
    <w:rsid w:val="008F16F7"/>
    <w:rsid w:val="009164BA"/>
    <w:rsid w:val="009166BD"/>
    <w:rsid w:val="00977AAE"/>
    <w:rsid w:val="00996E56"/>
    <w:rsid w:val="00997268"/>
    <w:rsid w:val="009C3C4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65B5A"/>
    <w:rsid w:val="00B85583"/>
    <w:rsid w:val="00B9476B"/>
    <w:rsid w:val="00BC3952"/>
    <w:rsid w:val="00BE5AB8"/>
    <w:rsid w:val="00BF49DC"/>
    <w:rsid w:val="00C17883"/>
    <w:rsid w:val="00C44DFB"/>
    <w:rsid w:val="00C6519B"/>
    <w:rsid w:val="00C70F21"/>
    <w:rsid w:val="00C7354B"/>
    <w:rsid w:val="00C800AA"/>
    <w:rsid w:val="00C91F9B"/>
    <w:rsid w:val="00CA092A"/>
    <w:rsid w:val="00CA5CCA"/>
    <w:rsid w:val="00D135C2"/>
    <w:rsid w:val="00DB6B33"/>
    <w:rsid w:val="00DE32AC"/>
    <w:rsid w:val="00DE3363"/>
    <w:rsid w:val="00E1407A"/>
    <w:rsid w:val="00E14FB4"/>
    <w:rsid w:val="00E33F1A"/>
    <w:rsid w:val="00E363F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A0B29"/>
    <w:rsid w:val="00FC0032"/>
    <w:rsid w:val="00FC45A1"/>
    <w:rsid w:val="00FD55D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3E9A5-585B-45EC-9AE0-03DD1F8F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2024-01-12T12:00:00Z</dcterms:created>
  <dcterms:modified xsi:type="dcterms:W3CDTF">2024-04-25T07:34:00Z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