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5E679A77" w14:textId="77777777" w:rsidTr="00ED5F48">
        <w:tc>
          <w:tcPr>
            <w:tcW w:w="2500" w:type="pct"/>
            <w:vAlign w:val="center"/>
          </w:tcPr>
          <w:p w14:paraId="1ADD435E" w14:textId="0133E720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Май</w:t>
            </w:r>
          </w:p>
        </w:tc>
        <w:tc>
          <w:tcPr>
            <w:tcW w:w="2500" w:type="pct"/>
            <w:vAlign w:val="center"/>
          </w:tcPr>
          <w:p w14:paraId="356E2AAA" w14:textId="051A82E9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2024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24B867D3" w14:textId="4AD3AE40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510"/>
        <w:gridCol w:w="1492"/>
        <w:gridCol w:w="1496"/>
        <w:gridCol w:w="1497"/>
        <w:gridCol w:w="1497"/>
        <w:gridCol w:w="1497"/>
        <w:gridCol w:w="1470"/>
      </w:tblGrid>
      <w:tr w:rsidR="00CA092A" w:rsidRPr="00F750E4" w14:paraId="4232816E" w14:textId="77777777" w:rsidTr="00CA092A">
        <w:trPr>
          <w:trHeight w:val="340"/>
        </w:trPr>
        <w:tc>
          <w:tcPr>
            <w:tcW w:w="707" w:type="pct"/>
            <w:shd w:val="clear" w:color="auto" w:fill="7F7F7F" w:themeFill="text1" w:themeFillTint="80"/>
            <w:vAlign w:val="center"/>
          </w:tcPr>
          <w:p w14:paraId="5173D927" w14:textId="14FEF08F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16" w:type="pct"/>
            <w:shd w:val="clear" w:color="auto" w:fill="7F7F7F" w:themeFill="text1" w:themeFillTint="80"/>
            <w:vAlign w:val="center"/>
          </w:tcPr>
          <w:p w14:paraId="645E7C4A" w14:textId="4E194DDC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17D31BE5" w14:textId="3B0706F4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18E1E115" w14:textId="50200221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2C84A1A5" w14:textId="1B921C83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18" w:type="pct"/>
            <w:shd w:val="clear" w:color="auto" w:fill="FF0000"/>
            <w:vAlign w:val="center"/>
          </w:tcPr>
          <w:p w14:paraId="773A0790" w14:textId="2C73E7F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08410A3D" w14:textId="3659C689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ED5F48" w:rsidRPr="00F750E4" w14:paraId="6F5FFAB0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269C2670" w14:textId="5B4FF40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4F7B697C" w14:textId="3D36756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B65B5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C8A88DF" w14:textId="0631BDA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B65B5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79B1B025" w14:textId="286675B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0BF732E" w14:textId="17A9F9F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BB26961" w14:textId="5387E213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“суббота"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46817485" w14:textId="157B627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MonthStart5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среда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“воскресенье"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5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543A7E90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5021331D" w14:textId="68B8B77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24B2BF12" w14:textId="7C94EFE4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7858DFB7" w14:textId="12D86084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48B68F1" w14:textId="722BE56D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7345A9F5" w14:textId="32E8A70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29615FD" w14:textId="6015061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11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62D659A8" w14:textId="503C880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12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25CD5011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63162FCE" w14:textId="270FB93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6534D557" w14:textId="5EDFA07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6E94CD6" w14:textId="05719223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2F358C9A" w14:textId="2A12B79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45FC823" w14:textId="2A75AF4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98DB889" w14:textId="296D19F6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2CED4719" w14:textId="12D4085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19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1967DB6D" w14:textId="77777777" w:rsidTr="00E363F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508568AD" w14:textId="69B25FB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566BA479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90DA026" w14:textId="03A8D274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</w:t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7E9E59D8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AC5897B" w14:textId="0C760138" w:rsidR="00E363FA" w:rsidRPr="00E363FA" w:rsidRDefault="00E363FA" w:rsidP="00E363FA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41C98277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A9EF342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32821723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  <w:p w14:paraId="5737E596" w14:textId="7C8C1E72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66F8449" w14:textId="12C14031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F32A15C" w14:textId="1275438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64653324" w14:textId="6678368C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26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0B252533" w14:textId="77777777" w:rsidTr="00E363FA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6197CD7" w14:textId="43BE749A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AD70020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79EC1965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1C308B0F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405994ED" w14:textId="57DB8506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678E7D6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7B32801" w14:textId="0762D04A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F129B62" w14:textId="7A23059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1B8B1BD0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2B6ABDE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233C95E6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0D86052A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  <w:p w14:paraId="47DFE374" w14:textId="0EEA62BF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4DD6EA9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DEB4A0B" w14:textId="77777777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профильная математика</w:t>
            </w:r>
          </w:p>
          <w:p w14:paraId="7325C5B5" w14:textId="54B7A64B" w:rsidR="00E363FA" w:rsidRP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базовая математика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B1EB887" w14:textId="6510B75C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3499CB9D" w14:textId="099C532C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MonthEnd5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47DF545E" w14:textId="77777777" w:rsidTr="00ED5F48">
        <w:tc>
          <w:tcPr>
            <w:tcW w:w="2500" w:type="pct"/>
            <w:vAlign w:val="center"/>
          </w:tcPr>
          <w:p w14:paraId="623DCF36" w14:textId="1274AFD8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Июнь</w:t>
            </w:r>
          </w:p>
        </w:tc>
        <w:tc>
          <w:tcPr>
            <w:tcW w:w="2500" w:type="pct"/>
            <w:vAlign w:val="center"/>
          </w:tcPr>
          <w:p w14:paraId="784345F2" w14:textId="27D0050F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2024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696689DD" w14:textId="43D2E4CD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510"/>
        <w:gridCol w:w="1510"/>
        <w:gridCol w:w="1489"/>
        <w:gridCol w:w="1510"/>
        <w:gridCol w:w="1489"/>
        <w:gridCol w:w="1489"/>
        <w:gridCol w:w="1462"/>
      </w:tblGrid>
      <w:tr w:rsidR="00CA092A" w:rsidRPr="00F750E4" w14:paraId="546A3C18" w14:textId="77777777" w:rsidTr="00CA092A">
        <w:trPr>
          <w:trHeight w:val="340"/>
        </w:trPr>
        <w:tc>
          <w:tcPr>
            <w:tcW w:w="707" w:type="pct"/>
            <w:shd w:val="clear" w:color="auto" w:fill="7F7F7F" w:themeFill="text1" w:themeFillTint="80"/>
            <w:vAlign w:val="center"/>
          </w:tcPr>
          <w:p w14:paraId="1DC3C153" w14:textId="2288808D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16" w:type="pct"/>
            <w:shd w:val="clear" w:color="auto" w:fill="7F7F7F" w:themeFill="text1" w:themeFillTint="80"/>
            <w:vAlign w:val="center"/>
          </w:tcPr>
          <w:p w14:paraId="79DC3F0D" w14:textId="5FC426A1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116BD4E1" w14:textId="5140BE5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70D278A7" w14:textId="2644183A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556B925B" w14:textId="5C1E284B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18" w:type="pct"/>
            <w:shd w:val="clear" w:color="auto" w:fill="FF0000"/>
            <w:vAlign w:val="center"/>
          </w:tcPr>
          <w:p w14:paraId="1ADA9849" w14:textId="74FA05F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4F10D939" w14:textId="0E4EAEB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ED5F48" w:rsidRPr="00F750E4" w14:paraId="57699A99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0A903D23" w14:textId="5C25A18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5A862814" w14:textId="5A581A1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E14FB4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7BC623A" w14:textId="6C395E0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D135C2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111388A" w14:textId="574C4C4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CB2EE6F" w14:textId="0BE3C568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771EC2C" w14:textId="325B52B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“суббота"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387E1147" w14:textId="6153BB06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MonthStart6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суббота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“воскресенье"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22248B72" w14:textId="77777777" w:rsidTr="00737901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0A949DEB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95CB634" w14:textId="027AF127" w:rsidR="00737901" w:rsidRP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9AC1F20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CC4E46A" w14:textId="77777777" w:rsid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44C69B78" w14:textId="088E2A4D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2471560" w14:textId="74C8FEC6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41822229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C0BC1FD" w14:textId="38655331" w:rsidR="00737901" w:rsidRP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03D4020F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50F9702A" w14:textId="77777777" w:rsid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7A1DF700" w14:textId="3070D4FE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 (устная часть)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C5A3332" w14:textId="77777777" w:rsidR="00ED5F48" w:rsidRPr="00737901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=E3+1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F9C158F" w14:textId="77777777" w:rsid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6A99B103" w14:textId="287B065F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 (устная часть)</w:t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25289D3A" w14:textId="2D709B0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9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2C709336" w14:textId="77777777" w:rsidTr="00FA0B29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40EA88A6" w14:textId="39D04C2F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6E637F1" w14:textId="77777777" w:rsid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599B6721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6F0651ED" w14:textId="6EC53787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2235568B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9551E44" w14:textId="77777777" w:rsid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1C2D4834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6081F62B" w14:textId="2CD98681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 (письменная часть)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74CDC03C" w14:textId="2E95E55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6C0F6B97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1514603" w14:textId="77777777" w:rsid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25F17184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  <w:p w14:paraId="4EE42825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1454BE3A" w14:textId="67024E3B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64D46B4C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2127770" w14:textId="44252A4F" w:rsidR="00737901" w:rsidRP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биологя информатика литература физика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97CB849" w14:textId="264C9B36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70B6B5FD" w14:textId="4F3D8668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64D70266" w14:textId="77777777" w:rsidTr="00FA0B29">
        <w:trPr>
          <w:trHeight w:val="624"/>
        </w:trPr>
        <w:tc>
          <w:tcPr>
            <w:tcW w:w="707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575EF84A" w14:textId="21E4F11B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5CC5276" w14:textId="73921858" w:rsidR="00737901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16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66DF6A3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46BCE64C" w14:textId="77777777" w:rsid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иностранный язык (устный)</w:t>
            </w:r>
          </w:p>
          <w:p w14:paraId="57DBD50A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3A845C86" w14:textId="439D232C" w:rsidR="00FA0B29" w:rsidRPr="00737901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D5D3AE2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B42A9C5" w14:textId="77777777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7D82FE8A" w14:textId="05835608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(письменная часть)</w:t>
            </w:r>
          </w:p>
          <w:p w14:paraId="02DE4AA3" w14:textId="19F72D47" w:rsidR="00FA0B29" w:rsidRPr="00F622BC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A0B29"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9BA049D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8948FB2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базовая</w:t>
            </w:r>
          </w:p>
          <w:p w14:paraId="24E20D68" w14:textId="7D612C07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профильная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13E3132A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F291F7C" w14:textId="0962E73C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по всем учебным предметам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7A99437" w14:textId="1D514012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7FA7D659" w14:textId="7C38FD93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23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57201894" w14:textId="77777777" w:rsidTr="00737901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60D50186" w14:textId="16595D68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2783FCD1" w14:textId="66A84FF0" w:rsidR="00737901" w:rsidRP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</w:tc>
        <w:tc>
          <w:tcPr>
            <w:tcW w:w="71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620F975B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D8697C6" w14:textId="52AB5948" w:rsidR="00737901" w:rsidRPr="00737901" w:rsidRDefault="00737901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по всем предметам (кроме русского языка и математики)</w:t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128D0643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F794318" w14:textId="1E00CE61" w:rsidR="00737901" w:rsidRPr="00F622BC" w:rsidRDefault="00737901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по всем предметам (кроме русского языка и математики)</w:t>
            </w:r>
          </w:p>
        </w:tc>
        <w:tc>
          <w:tcPr>
            <w:tcW w:w="718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1FFA2AEB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6A0FEA73" w14:textId="5B4D3E61" w:rsidR="00737901" w:rsidRPr="00737901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7FA22BFE" w14:textId="569D238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B7EB6E6" w14:textId="24FCCA5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173B4057" w14:textId="147A469B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MonthEnd6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30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</w:tbl>
    <w:tbl>
      <w:tblPr>
        <w:tblStyle w:val="ae"/>
        <w:tblW w:w="5000" w:type="pct"/>
        <w:tblLook w:val="04A0" w:firstRow="1" w:lastRow="0" w:firstColumn="1" w:lastColumn="0" w:noHBand="0" w:noVBand="1"/>
        <w:tblCaption w:val="Таблица содержимого календаря"/>
      </w:tblPr>
      <w:tblGrid>
        <w:gridCol w:w="5233"/>
        <w:gridCol w:w="5233"/>
      </w:tblGrid>
      <w:tr w:rsidR="00ED5F48" w:rsidRPr="00F750E4" w14:paraId="57F999B1" w14:textId="77777777" w:rsidTr="00ED5F48">
        <w:tc>
          <w:tcPr>
            <w:tcW w:w="2500" w:type="pct"/>
            <w:vAlign w:val="center"/>
          </w:tcPr>
          <w:p w14:paraId="6CD4D464" w14:textId="302F4E11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Июль</w:t>
            </w:r>
          </w:p>
        </w:tc>
        <w:tc>
          <w:tcPr>
            <w:tcW w:w="2500" w:type="pct"/>
            <w:vAlign w:val="center"/>
          </w:tcPr>
          <w:p w14:paraId="3BE4EA34" w14:textId="5A841946" w:rsidR="00ED5F48" w:rsidRPr="00737901" w:rsidRDefault="00ED5F48" w:rsidP="00FC45A1">
            <w:pPr>
              <w:pStyle w:val="ad"/>
              <w:jc w:val="center"/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</w:pP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begin"/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instrText xml:space="preserve"> DOCVARIABLE  MonthStart1 \@  yyyy   \* MERGEFORMAT </w:instrTex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separate"/>
            </w:r>
            <w:r w:rsidR="0049349A"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t>2024</w:t>
            </w:r>
            <w:r w:rsidRPr="00737901">
              <w:rPr>
                <w:rFonts w:cs="Arial"/>
                <w:b/>
                <w:bCs/>
                <w:noProof/>
                <w:color w:val="auto"/>
                <w:sz w:val="36"/>
                <w:szCs w:val="36"/>
                <w:lang w:bidi="ru-RU"/>
              </w:rPr>
              <w:fldChar w:fldCharType="end"/>
            </w:r>
          </w:p>
        </w:tc>
      </w:tr>
    </w:tbl>
    <w:p w14:paraId="658049A2" w14:textId="382900B2" w:rsidR="00ED5F48" w:rsidRPr="00F750E4" w:rsidRDefault="00ED5F48" w:rsidP="00ED5F48">
      <w:pPr>
        <w:pStyle w:val="Months"/>
        <w:jc w:val="center"/>
        <w:rPr>
          <w:rFonts w:cs="Arial"/>
          <w:b/>
          <w:bCs/>
          <w:noProof/>
          <w:color w:val="auto"/>
          <w:sz w:val="2"/>
          <w:szCs w:val="2"/>
        </w:rPr>
      </w:pPr>
    </w:p>
    <w:tbl>
      <w:tblPr>
        <w:tblStyle w:val="CalendarTable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содержимого календаря"/>
      </w:tblPr>
      <w:tblGrid>
        <w:gridCol w:w="1477"/>
        <w:gridCol w:w="1496"/>
        <w:gridCol w:w="1500"/>
        <w:gridCol w:w="1510"/>
        <w:gridCol w:w="1501"/>
        <w:gridCol w:w="1501"/>
        <w:gridCol w:w="1474"/>
      </w:tblGrid>
      <w:tr w:rsidR="00CA092A" w:rsidRPr="00F750E4" w14:paraId="2A07B664" w14:textId="77777777" w:rsidTr="00CA092A">
        <w:trPr>
          <w:trHeight w:val="340"/>
        </w:trPr>
        <w:tc>
          <w:tcPr>
            <w:tcW w:w="707" w:type="pct"/>
            <w:shd w:val="clear" w:color="auto" w:fill="7F7F7F" w:themeFill="text1" w:themeFillTint="80"/>
            <w:vAlign w:val="center"/>
          </w:tcPr>
          <w:p w14:paraId="0595B0EF" w14:textId="31C7FD4A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ПОНЕДЕЛЬНИК</w:t>
            </w:r>
          </w:p>
        </w:tc>
        <w:tc>
          <w:tcPr>
            <w:tcW w:w="716" w:type="pct"/>
            <w:shd w:val="clear" w:color="auto" w:fill="7F7F7F" w:themeFill="text1" w:themeFillTint="80"/>
            <w:vAlign w:val="center"/>
          </w:tcPr>
          <w:p w14:paraId="5AB17593" w14:textId="7F9CBC20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ВТОРНИК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64F85D72" w14:textId="40E61A3E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СРЕДА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2725BE79" w14:textId="7945C957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ЧЕТВЕРГ</w:t>
            </w:r>
          </w:p>
        </w:tc>
        <w:tc>
          <w:tcPr>
            <w:tcW w:w="718" w:type="pct"/>
            <w:shd w:val="clear" w:color="auto" w:fill="7F7F7F" w:themeFill="text1" w:themeFillTint="80"/>
            <w:vAlign w:val="center"/>
          </w:tcPr>
          <w:p w14:paraId="6E08FC8C" w14:textId="02F66618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ПЯТНИЦА</w:t>
            </w:r>
          </w:p>
        </w:tc>
        <w:tc>
          <w:tcPr>
            <w:tcW w:w="718" w:type="pct"/>
            <w:shd w:val="clear" w:color="auto" w:fill="FF0000"/>
            <w:vAlign w:val="center"/>
          </w:tcPr>
          <w:p w14:paraId="69CD89D5" w14:textId="31AD261B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СУББОТА</w:t>
            </w:r>
          </w:p>
        </w:tc>
        <w:tc>
          <w:tcPr>
            <w:tcW w:w="705" w:type="pct"/>
            <w:shd w:val="clear" w:color="auto" w:fill="FF0000"/>
            <w:vAlign w:val="center"/>
          </w:tcPr>
          <w:p w14:paraId="0D2D9DB4" w14:textId="230B302F" w:rsidR="00CA092A" w:rsidRPr="00F750E4" w:rsidRDefault="00CA092A" w:rsidP="00CA092A">
            <w:pPr>
              <w:pStyle w:val="Days"/>
              <w:rPr>
                <w:rFonts w:cs="Arial"/>
                <w:b/>
                <w:bCs/>
                <w:noProof/>
                <w:color w:val="auto"/>
                <w:sz w:val="40"/>
                <w:szCs w:val="40"/>
              </w:rPr>
            </w:pPr>
            <w:r w:rsidRPr="00F750E4">
              <w:rPr>
                <w:rFonts w:cs="Arial"/>
                <w:b/>
                <w:bCs/>
                <w:noProof/>
                <w:color w:val="FFFFFF" w:themeColor="background1"/>
                <w:sz w:val="16"/>
                <w:szCs w:val="16"/>
                <w:lang w:bidi="ru-RU"/>
              </w:rPr>
              <w:t>ВОСКРЕСЕНЬЕ</w:t>
            </w:r>
          </w:p>
        </w:tc>
      </w:tr>
      <w:tr w:rsidR="00ED5F48" w:rsidRPr="00F750E4" w14:paraId="250FBDA1" w14:textId="77777777" w:rsidTr="00FA0B29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3D5EF43E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lastRenderedPageBreak/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“понедельник" 1 ""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04ECF66B" w14:textId="1054F34A" w:rsidR="00737901" w:rsidRPr="00F622BC" w:rsidRDefault="00737901" w:rsidP="00737901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 xml:space="preserve">по всем предметам </w:t>
            </w:r>
          </w:p>
        </w:tc>
        <w:tc>
          <w:tcPr>
            <w:tcW w:w="716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606175B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“вторник"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11B6236B" w14:textId="1C78EC5E" w:rsidR="00737901" w:rsidRPr="00F622BC" w:rsidRDefault="00737901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 xml:space="preserve">по всем предметам 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3796A5C" w14:textId="4A7D5EE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“среда"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324DAC62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“четверг"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396F3AB2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(письменная часть)</w:t>
            </w:r>
          </w:p>
          <w:p w14:paraId="7B2B8C49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информатика</w:t>
            </w:r>
          </w:p>
          <w:p w14:paraId="51101B0E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обществознание</w:t>
            </w:r>
          </w:p>
          <w:p w14:paraId="57C4FFC2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русский язык</w:t>
            </w:r>
          </w:p>
          <w:p w14:paraId="4E701AE8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физика</w:t>
            </w:r>
          </w:p>
          <w:p w14:paraId="33F1FE86" w14:textId="4C3644DD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химия</w:t>
            </w:r>
          </w:p>
        </w:tc>
        <w:tc>
          <w:tcPr>
            <w:tcW w:w="718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58FCB677" w14:textId="77777777" w:rsidR="00ED5F48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= “пятница" 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4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  <w:p w14:paraId="71F0C772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биология</w:t>
            </w:r>
          </w:p>
          <w:p w14:paraId="1F18D449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география</w:t>
            </w:r>
          </w:p>
          <w:p w14:paraId="60D5499C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базовая</w:t>
            </w:r>
          </w:p>
          <w:p w14:paraId="4CDC3ACA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математика профильная</w:t>
            </w:r>
          </w:p>
          <w:p w14:paraId="01C6BE01" w14:textId="608E8695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иностранные языки (устная часть)</w:t>
            </w:r>
          </w:p>
          <w:p w14:paraId="4073EED3" w14:textId="77777777" w:rsid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история</w:t>
            </w:r>
          </w:p>
          <w:p w14:paraId="65BE2FDF" w14:textId="587CD8D1" w:rsidR="00FA0B29" w:rsidRPr="00FA0B29" w:rsidRDefault="00FA0B29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Cs w:val="18"/>
              </w:rPr>
            </w:pPr>
            <w:r>
              <w:rPr>
                <w:rFonts w:cs="Arial"/>
                <w:b/>
                <w:bCs/>
                <w:noProof/>
                <w:color w:val="auto"/>
                <w:szCs w:val="18"/>
                <w:lang w:bidi="ru-RU"/>
              </w:rPr>
              <w:t>литература</w:t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C3F6C02" w14:textId="168450F3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“суббота"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5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6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381F5514" w14:textId="23C603C2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MonthStart7 \@ dddd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понедельник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“воскресенье" 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&lt;&gt; 0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=F2+1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7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7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7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7366C7E6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67EA8966" w14:textId="3A9DF2E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=G2+1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2BA60BF0" w14:textId="0F46B73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C24AFA9" w14:textId="4072C5A8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673A615" w14:textId="6B0EB31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DB75C9A" w14:textId="60DA000B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E686C24" w14:textId="150A542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13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67098601" w14:textId="2FB9175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=F3+1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14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203AD7F0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490FC634" w14:textId="3EBA4FE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=G3+1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7D339845" w14:textId="6D4FF21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F659809" w14:textId="6C456F33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17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7866C9C" w14:textId="1521D92B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18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B016042" w14:textId="45C3F1D0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19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ED697AC" w14:textId="4121B0A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20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49857734" w14:textId="674416E4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=F4+1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21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671CE60E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0C7AE80F" w14:textId="3BDBE562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=G4+1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22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62254111" w14:textId="3DA7ED29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23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A3E1D2A" w14:textId="7AB7806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24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BF1B4FD" w14:textId="729A18DF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25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2B93ADC" w14:textId="01F0F01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26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713C171" w14:textId="72850CA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27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7BF0FCBD" w14:textId="5B3FA09A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=F5+1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t>28</w: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3D3EA8D2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5AB2899E" w14:textId="597A183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=G5+1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29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0E5646C5" w14:textId="37E72D6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30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1EE5BB46" w14:textId="7A0DA82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=B6+1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31</w: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6E4E3FBF" w14:textId="6AF1521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=C6+1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4AF081FD" w14:textId="6D6E147E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28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=D6+1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7B7ADA4" w14:textId="4E19D4B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29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=E6+1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2C8D212E" w14:textId="320A3BAC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30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=F6+1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FF0000"/>
                <w:sz w:val="48"/>
                <w:szCs w:val="48"/>
                <w:lang w:bidi="ru-RU"/>
              </w:rPr>
              <w:fldChar w:fldCharType="end"/>
            </w:r>
          </w:p>
        </w:tc>
      </w:tr>
      <w:tr w:rsidR="00ED5F48" w:rsidRPr="00F750E4" w14:paraId="5D0A46A4" w14:textId="77777777" w:rsidTr="00F4417A">
        <w:trPr>
          <w:trHeight w:val="624"/>
        </w:trPr>
        <w:tc>
          <w:tcPr>
            <w:tcW w:w="707" w:type="pct"/>
            <w:tcMar>
              <w:right w:w="0" w:type="dxa"/>
            </w:tcMar>
            <w:vAlign w:val="center"/>
          </w:tcPr>
          <w:p w14:paraId="27DF423A" w14:textId="4E008E65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=G6+1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B65B5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6" w:type="pct"/>
            <w:tcMar>
              <w:right w:w="0" w:type="dxa"/>
            </w:tcMar>
            <w:vAlign w:val="center"/>
          </w:tcPr>
          <w:p w14:paraId="3AFC7EEA" w14:textId="6DBEF7E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49349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0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 0,""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IF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B65B5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&lt;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DocVariable MonthEnd7 \@ d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="00B65B5A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begin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=A7+1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separate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>31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instrText xml:space="preserve"> "" </w:instrText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  <w:r w:rsidRPr="00F622BC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fldChar w:fldCharType="end"/>
            </w: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039DBAAB" w14:textId="7777777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550ED590" w14:textId="7777777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523CBEE" w14:textId="7777777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</w:rPr>
            </w:pPr>
          </w:p>
        </w:tc>
        <w:tc>
          <w:tcPr>
            <w:tcW w:w="718" w:type="pct"/>
            <w:tcMar>
              <w:right w:w="0" w:type="dxa"/>
            </w:tcMar>
            <w:vAlign w:val="center"/>
          </w:tcPr>
          <w:p w14:paraId="39534267" w14:textId="7777777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  <w:tc>
          <w:tcPr>
            <w:tcW w:w="705" w:type="pct"/>
            <w:tcMar>
              <w:right w:w="0" w:type="dxa"/>
            </w:tcMar>
            <w:vAlign w:val="center"/>
          </w:tcPr>
          <w:p w14:paraId="4A273432" w14:textId="77777777" w:rsidR="00ED5F48" w:rsidRPr="00F622BC" w:rsidRDefault="00ED5F48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</w:p>
        </w:tc>
      </w:tr>
      <w:tr w:rsidR="00E363FA" w:rsidRPr="00F750E4" w14:paraId="29C3BFC4" w14:textId="77777777" w:rsidTr="00E363FA">
        <w:trPr>
          <w:trHeight w:val="624"/>
        </w:trPr>
        <w:tc>
          <w:tcPr>
            <w:tcW w:w="707" w:type="pct"/>
            <w:shd w:val="clear" w:color="auto" w:fill="BBDDAE" w:themeFill="accent3" w:themeFillTint="66"/>
            <w:tcMar>
              <w:right w:w="0" w:type="dxa"/>
            </w:tcMar>
            <w:vAlign w:val="center"/>
          </w:tcPr>
          <w:p w14:paraId="730A1B63" w14:textId="77777777" w:rsidR="00E363FA" w:rsidRPr="00F622BC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4293" w:type="pct"/>
            <w:gridSpan w:val="6"/>
            <w:tcMar>
              <w:right w:w="0" w:type="dxa"/>
            </w:tcMar>
            <w:vAlign w:val="center"/>
          </w:tcPr>
          <w:p w14:paraId="15EC6AA4" w14:textId="2244D414" w:rsidR="00E363FA" w:rsidRPr="00F622BC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FF0000"/>
                <w:sz w:val="48"/>
                <w:szCs w:val="48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- ЕГЭ</w:t>
            </w:r>
            <w:r w:rsid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 xml:space="preserve"> основные сроки</w:t>
            </w:r>
          </w:p>
        </w:tc>
      </w:tr>
      <w:tr w:rsidR="00E363FA" w:rsidRPr="00F750E4" w14:paraId="2471A307" w14:textId="77777777" w:rsidTr="00E363FA">
        <w:trPr>
          <w:trHeight w:val="624"/>
        </w:trPr>
        <w:tc>
          <w:tcPr>
            <w:tcW w:w="707" w:type="pct"/>
            <w:shd w:val="clear" w:color="auto" w:fill="EDBDC9" w:themeFill="accent6" w:themeFillTint="66"/>
            <w:tcMar>
              <w:right w:w="0" w:type="dxa"/>
            </w:tcMar>
            <w:vAlign w:val="center"/>
          </w:tcPr>
          <w:p w14:paraId="20305435" w14:textId="77777777" w:rsidR="00E363FA" w:rsidRPr="00F622BC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</w:p>
        </w:tc>
        <w:tc>
          <w:tcPr>
            <w:tcW w:w="4293" w:type="pct"/>
            <w:gridSpan w:val="6"/>
            <w:tcMar>
              <w:right w:w="0" w:type="dxa"/>
            </w:tcMar>
            <w:vAlign w:val="center"/>
          </w:tcPr>
          <w:p w14:paraId="791B3949" w14:textId="4588BC49" w:rsidR="00E363FA" w:rsidRDefault="00E363FA" w:rsidP="00F750E4">
            <w:pPr>
              <w:pStyle w:val="Dates"/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</w:pPr>
            <w:r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>- ОГЭ</w:t>
            </w:r>
            <w:r w:rsidR="00737901">
              <w:rPr>
                <w:rFonts w:cs="Arial"/>
                <w:b/>
                <w:bCs/>
                <w:noProof/>
                <w:color w:val="auto"/>
                <w:sz w:val="48"/>
                <w:szCs w:val="48"/>
                <w:lang w:bidi="ru-RU"/>
              </w:rPr>
              <w:t xml:space="preserve"> основные  и резервные сроки</w:t>
            </w:r>
          </w:p>
        </w:tc>
      </w:tr>
    </w:tbl>
    <w:p w14:paraId="50D5D5A5" w14:textId="77777777" w:rsidR="00ED5F48" w:rsidRPr="00737901" w:rsidRDefault="00ED5F48" w:rsidP="004D4FC5">
      <w:pPr>
        <w:pStyle w:val="a5"/>
        <w:rPr>
          <w:rFonts w:cs="Arial"/>
          <w:b/>
          <w:bCs/>
          <w:noProof/>
          <w:color w:val="auto"/>
          <w:sz w:val="2"/>
          <w:szCs w:val="2"/>
        </w:rPr>
      </w:pPr>
    </w:p>
    <w:sectPr w:rsidR="00ED5F48" w:rsidRPr="00737901" w:rsidSect="004D4FC5">
      <w:pgSz w:w="11906" w:h="16838" w:code="9"/>
      <w:pgMar w:top="624" w:right="720" w:bottom="624" w:left="72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14F2" w14:textId="77777777" w:rsidR="00785710" w:rsidRDefault="00785710">
      <w:pPr>
        <w:spacing w:after="0"/>
      </w:pPr>
      <w:r>
        <w:separator/>
      </w:r>
    </w:p>
  </w:endnote>
  <w:endnote w:type="continuationSeparator" w:id="0">
    <w:p w14:paraId="43A86AB1" w14:textId="77777777" w:rsidR="00785710" w:rsidRDefault="00785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ACAB5" w14:textId="77777777" w:rsidR="00785710" w:rsidRDefault="00785710">
      <w:pPr>
        <w:spacing w:after="0"/>
      </w:pPr>
      <w:r>
        <w:separator/>
      </w:r>
    </w:p>
  </w:footnote>
  <w:footnote w:type="continuationSeparator" w:id="0">
    <w:p w14:paraId="031DF280" w14:textId="77777777" w:rsidR="00785710" w:rsidRDefault="007857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1" w:val="31.01.2024"/>
    <w:docVar w:name="MonthEnd10" w:val="31.10.2024"/>
    <w:docVar w:name="MonthEnd11" w:val="30.11.2024"/>
    <w:docVar w:name="MonthEnd12" w:val="31.12.2024"/>
    <w:docVar w:name="MonthEnd2" w:val="29.02.2024"/>
    <w:docVar w:name="MonthEnd3" w:val="31.03.2024"/>
    <w:docVar w:name="MonthEnd4" w:val="30.04.2024"/>
    <w:docVar w:name="MonthEnd5" w:val="31.05.2024"/>
    <w:docVar w:name="MonthEnd6" w:val="30.06.2024"/>
    <w:docVar w:name="MonthEnd7" w:val="31.07.2024"/>
    <w:docVar w:name="MonthEnd8" w:val="31.08.2024"/>
    <w:docVar w:name="MonthEnd9" w:val="30.09.2024"/>
    <w:docVar w:name="Months" w:val="12"/>
    <w:docVar w:name="MonthStart1" w:val="01.01.2024"/>
    <w:docVar w:name="MonthStart10" w:val="01.10.2024"/>
    <w:docVar w:name="MonthStart11" w:val="01.11.2024"/>
    <w:docVar w:name="MonthStart12" w:val="01.12.2024"/>
    <w:docVar w:name="MonthStart2" w:val="01.02.2024"/>
    <w:docVar w:name="MonthStart3" w:val="01.03.2024"/>
    <w:docVar w:name="MonthStart4" w:val="01.04.2024"/>
    <w:docVar w:name="MonthStart5" w:val="01.05.2024"/>
    <w:docVar w:name="MonthStart6" w:val="01.06.2024"/>
    <w:docVar w:name="MonthStart7" w:val="01.07.2024"/>
    <w:docVar w:name="MonthStart8" w:val="01.08.2024"/>
    <w:docVar w:name="MonthStart9" w:val="01.09.2024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1274F3"/>
    <w:rsid w:val="00151CCE"/>
    <w:rsid w:val="001B01F9"/>
    <w:rsid w:val="001C41F9"/>
    <w:rsid w:val="00285C1D"/>
    <w:rsid w:val="002D7C5A"/>
    <w:rsid w:val="003327F5"/>
    <w:rsid w:val="00340CAF"/>
    <w:rsid w:val="003C0D41"/>
    <w:rsid w:val="003E085C"/>
    <w:rsid w:val="003E7B3A"/>
    <w:rsid w:val="00416364"/>
    <w:rsid w:val="00431B29"/>
    <w:rsid w:val="00440416"/>
    <w:rsid w:val="00462EAD"/>
    <w:rsid w:val="0049349A"/>
    <w:rsid w:val="004A6170"/>
    <w:rsid w:val="004D4FC5"/>
    <w:rsid w:val="004F6AAC"/>
    <w:rsid w:val="00512F2D"/>
    <w:rsid w:val="00564C6E"/>
    <w:rsid w:val="00570FBB"/>
    <w:rsid w:val="00583B82"/>
    <w:rsid w:val="005923AC"/>
    <w:rsid w:val="005A2A2C"/>
    <w:rsid w:val="005D5149"/>
    <w:rsid w:val="005E656F"/>
    <w:rsid w:val="00642A90"/>
    <w:rsid w:val="00667021"/>
    <w:rsid w:val="006974E1"/>
    <w:rsid w:val="006B6899"/>
    <w:rsid w:val="006C0896"/>
    <w:rsid w:val="006F513E"/>
    <w:rsid w:val="00737901"/>
    <w:rsid w:val="00785710"/>
    <w:rsid w:val="007C0139"/>
    <w:rsid w:val="007D45A1"/>
    <w:rsid w:val="007F564D"/>
    <w:rsid w:val="00891A4A"/>
    <w:rsid w:val="008B1201"/>
    <w:rsid w:val="008F16F7"/>
    <w:rsid w:val="009164BA"/>
    <w:rsid w:val="009166BD"/>
    <w:rsid w:val="00977AAE"/>
    <w:rsid w:val="00996E56"/>
    <w:rsid w:val="00997268"/>
    <w:rsid w:val="009C3C42"/>
    <w:rsid w:val="00A12667"/>
    <w:rsid w:val="00A14581"/>
    <w:rsid w:val="00A20E4C"/>
    <w:rsid w:val="00AA23D3"/>
    <w:rsid w:val="00AA3C50"/>
    <w:rsid w:val="00AE302A"/>
    <w:rsid w:val="00AE36BB"/>
    <w:rsid w:val="00B37C7E"/>
    <w:rsid w:val="00B65B09"/>
    <w:rsid w:val="00B65B5A"/>
    <w:rsid w:val="00B85583"/>
    <w:rsid w:val="00B9476B"/>
    <w:rsid w:val="00BC3952"/>
    <w:rsid w:val="00BE5AB8"/>
    <w:rsid w:val="00BF49DC"/>
    <w:rsid w:val="00C17883"/>
    <w:rsid w:val="00C44DFB"/>
    <w:rsid w:val="00C6519B"/>
    <w:rsid w:val="00C70F21"/>
    <w:rsid w:val="00C7354B"/>
    <w:rsid w:val="00C800AA"/>
    <w:rsid w:val="00C91F9B"/>
    <w:rsid w:val="00CA092A"/>
    <w:rsid w:val="00CA5CCA"/>
    <w:rsid w:val="00D135C2"/>
    <w:rsid w:val="00DB6B33"/>
    <w:rsid w:val="00DE32AC"/>
    <w:rsid w:val="00DE3363"/>
    <w:rsid w:val="00E1407A"/>
    <w:rsid w:val="00E14FB4"/>
    <w:rsid w:val="00E33F1A"/>
    <w:rsid w:val="00E363FA"/>
    <w:rsid w:val="00E50BDE"/>
    <w:rsid w:val="00E774CD"/>
    <w:rsid w:val="00E77E1D"/>
    <w:rsid w:val="00E97684"/>
    <w:rsid w:val="00ED5F48"/>
    <w:rsid w:val="00ED75B6"/>
    <w:rsid w:val="00F03CEE"/>
    <w:rsid w:val="00F4417A"/>
    <w:rsid w:val="00F622BC"/>
    <w:rsid w:val="00F750E4"/>
    <w:rsid w:val="00F91390"/>
    <w:rsid w:val="00F93E3B"/>
    <w:rsid w:val="00FA0B29"/>
    <w:rsid w:val="00FC0032"/>
    <w:rsid w:val="00FC45A1"/>
    <w:rsid w:val="00FD55D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8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3E9A5-585B-45EC-9AE0-03DD1F8F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2024-01-12T12:00:00Z</dcterms:created>
  <dcterms:modified xsi:type="dcterms:W3CDTF">2024-04-25T07:34:00Z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